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49" w:rsidRPr="000A2C4D" w:rsidRDefault="00C75849" w:rsidP="00C75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4D">
        <w:rPr>
          <w:rFonts w:ascii="Times New Roman" w:hAnsi="Times New Roman" w:cs="Times New Roman"/>
          <w:b/>
          <w:sz w:val="28"/>
          <w:szCs w:val="28"/>
        </w:rPr>
        <w:t>МИНИСТЕРСТВО ОБРАЗОВАНИЯ ТВЕРСКОЙ ОБЛАСТИ</w:t>
      </w:r>
      <w:r w:rsidRPr="000A2C4D">
        <w:rPr>
          <w:rFonts w:ascii="Times New Roman" w:hAnsi="Times New Roman" w:cs="Times New Roman"/>
          <w:b/>
          <w:sz w:val="28"/>
          <w:szCs w:val="28"/>
        </w:rPr>
        <w:br/>
        <w:t>ГОСУДАРСТВЕННОЕ БЮДЖЕТНОЕ ПРОФЕССИОНАЛЬНОЕ ОБРАЗОВАТЕЛЬНОЕ УЧРЕЖДЕНИЕ</w:t>
      </w:r>
    </w:p>
    <w:p w:rsidR="00C75849" w:rsidRPr="000A2C4D" w:rsidRDefault="00C75849" w:rsidP="00C75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4D">
        <w:rPr>
          <w:rFonts w:ascii="Times New Roman" w:hAnsi="Times New Roman" w:cs="Times New Roman"/>
          <w:b/>
          <w:sz w:val="28"/>
          <w:szCs w:val="28"/>
        </w:rPr>
        <w:t>ТВЕРСКОЙ МАШИНОСТРОИТЕЛЬНЫЙ КОЛЛЕДЖ</w:t>
      </w:r>
    </w:p>
    <w:p w:rsidR="00B43483" w:rsidRPr="000A2C4D" w:rsidRDefault="00B4348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4B0" w:rsidRPr="000A2C4D" w:rsidRDefault="004264B0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DFD" w:rsidRDefault="00910DFD" w:rsidP="007D0B26">
      <w:pPr>
        <w:pStyle w:val="af0"/>
        <w:spacing w:line="360" w:lineRule="auto"/>
        <w:rPr>
          <w:szCs w:val="28"/>
        </w:rPr>
      </w:pPr>
    </w:p>
    <w:p w:rsidR="00910DFD" w:rsidRDefault="00910DFD" w:rsidP="007D0B26">
      <w:pPr>
        <w:pStyle w:val="af0"/>
        <w:spacing w:line="360" w:lineRule="auto"/>
        <w:rPr>
          <w:szCs w:val="28"/>
        </w:rPr>
      </w:pPr>
    </w:p>
    <w:p w:rsidR="00910DFD" w:rsidRDefault="00910DFD" w:rsidP="007D0B26">
      <w:pPr>
        <w:pStyle w:val="af0"/>
        <w:spacing w:line="360" w:lineRule="auto"/>
        <w:rPr>
          <w:szCs w:val="28"/>
        </w:rPr>
      </w:pPr>
    </w:p>
    <w:p w:rsidR="00910DFD" w:rsidRDefault="00910DFD" w:rsidP="007D0B26">
      <w:pPr>
        <w:pStyle w:val="af0"/>
        <w:spacing w:line="360" w:lineRule="auto"/>
        <w:rPr>
          <w:szCs w:val="28"/>
        </w:rPr>
      </w:pPr>
    </w:p>
    <w:p w:rsidR="00910DFD" w:rsidRDefault="00910DFD" w:rsidP="007D0B26">
      <w:pPr>
        <w:pStyle w:val="af0"/>
        <w:spacing w:line="360" w:lineRule="auto"/>
        <w:rPr>
          <w:szCs w:val="28"/>
        </w:rPr>
      </w:pPr>
    </w:p>
    <w:p w:rsidR="00910DFD" w:rsidRDefault="00910DFD" w:rsidP="007D0B26">
      <w:pPr>
        <w:pStyle w:val="af0"/>
        <w:spacing w:line="360" w:lineRule="auto"/>
        <w:rPr>
          <w:szCs w:val="28"/>
        </w:rPr>
      </w:pPr>
    </w:p>
    <w:p w:rsidR="007D0B26" w:rsidRDefault="007D0B26" w:rsidP="007D0B26">
      <w:pPr>
        <w:pStyle w:val="af0"/>
        <w:spacing w:line="360" w:lineRule="auto"/>
        <w:rPr>
          <w:szCs w:val="28"/>
        </w:rPr>
      </w:pPr>
      <w:r w:rsidRPr="000A2C4D">
        <w:rPr>
          <w:szCs w:val="28"/>
        </w:rPr>
        <w:t>Тестовые задания</w:t>
      </w:r>
    </w:p>
    <w:p w:rsidR="00DD73DB" w:rsidRPr="000A2C4D" w:rsidRDefault="00DD73DB" w:rsidP="007D0B26">
      <w:pPr>
        <w:pStyle w:val="af0"/>
        <w:spacing w:line="360" w:lineRule="auto"/>
        <w:rPr>
          <w:szCs w:val="28"/>
        </w:rPr>
      </w:pPr>
      <w:r>
        <w:rPr>
          <w:szCs w:val="28"/>
        </w:rPr>
        <w:t>по дисциплине Статистика</w:t>
      </w:r>
    </w:p>
    <w:p w:rsidR="007D0B26" w:rsidRPr="00373460" w:rsidRDefault="007D0B26" w:rsidP="007D0B26">
      <w:pPr>
        <w:pStyle w:val="af2"/>
        <w:spacing w:line="480" w:lineRule="auto"/>
        <w:ind w:firstLine="0"/>
        <w:jc w:val="center"/>
        <w:rPr>
          <w:b/>
          <w:szCs w:val="28"/>
          <w:u w:val="single"/>
        </w:rPr>
      </w:pPr>
    </w:p>
    <w:p w:rsidR="007D0B26" w:rsidRDefault="007D0B26" w:rsidP="007D0B26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2751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D0B26" w:rsidRDefault="007D0B26" w:rsidP="007D0B26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0B26" w:rsidRDefault="007D0B26" w:rsidP="007D0B26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0B26" w:rsidRDefault="007D0B26" w:rsidP="007D0B26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0B26" w:rsidRDefault="00993D61" w:rsidP="000A2C4D">
      <w:pPr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2C4D" w:rsidRDefault="000A2C4D" w:rsidP="000A2C4D">
      <w:pPr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0A2C4D" w:rsidRDefault="000A2C4D" w:rsidP="000A2C4D">
      <w:pPr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0A2C4D" w:rsidRDefault="000A2C4D" w:rsidP="000A2C4D">
      <w:pPr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0A2C4D" w:rsidRDefault="000A2C4D" w:rsidP="000A2C4D">
      <w:pPr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7D0B26" w:rsidRDefault="007D0B26" w:rsidP="007D0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B26" w:rsidRDefault="007D0B26" w:rsidP="007D0B26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F2751">
        <w:rPr>
          <w:rFonts w:ascii="Times New Roman" w:hAnsi="Times New Roman" w:cs="Times New Roman"/>
          <w:sz w:val="28"/>
          <w:szCs w:val="28"/>
        </w:rPr>
        <w:t>201</w:t>
      </w:r>
      <w:r w:rsidR="00993D61">
        <w:rPr>
          <w:rFonts w:ascii="Times New Roman" w:hAnsi="Times New Roman" w:cs="Times New Roman"/>
          <w:sz w:val="28"/>
          <w:szCs w:val="28"/>
        </w:rPr>
        <w:t>9</w:t>
      </w:r>
    </w:p>
    <w:p w:rsidR="00C51C84" w:rsidRDefault="00C51C84" w:rsidP="007D0B26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C84" w:rsidRDefault="00C51C84" w:rsidP="007D0B26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C84" w:rsidRPr="00CF2751" w:rsidRDefault="00C51C84" w:rsidP="007D0B26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494"/>
      </w:tblGrid>
      <w:tr w:rsidR="00FA1478" w:rsidRPr="00B309E3" w:rsidTr="000A2C4D">
        <w:tc>
          <w:tcPr>
            <w:tcW w:w="5353" w:type="dxa"/>
            <w:vMerge w:val="restart"/>
          </w:tcPr>
          <w:p w:rsidR="00FA1478" w:rsidRPr="00B309E3" w:rsidRDefault="00FA1478" w:rsidP="000A2C4D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FA1478" w:rsidRPr="00B309E3" w:rsidRDefault="00FA1478" w:rsidP="000A2C4D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ОДОБРЕНО</w:t>
            </w:r>
          </w:p>
          <w:p w:rsidR="00FA1478" w:rsidRPr="00B309E3" w:rsidRDefault="00FA1478" w:rsidP="000A2C4D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ЦМК__________________________</w:t>
            </w:r>
          </w:p>
        </w:tc>
      </w:tr>
      <w:tr w:rsidR="00FA1478" w:rsidRPr="00B309E3" w:rsidTr="000A2C4D">
        <w:trPr>
          <w:trHeight w:val="1428"/>
        </w:trPr>
        <w:tc>
          <w:tcPr>
            <w:tcW w:w="5353" w:type="dxa"/>
            <w:vMerge/>
          </w:tcPr>
          <w:p w:rsidR="00FA1478" w:rsidRPr="00B309E3" w:rsidRDefault="00FA1478" w:rsidP="000A2C4D">
            <w:pPr>
              <w:pStyle w:val="af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218" w:type="dxa"/>
          </w:tcPr>
          <w:p w:rsidR="00FA1478" w:rsidRPr="00B309E3" w:rsidRDefault="00FA1478" w:rsidP="000A2C4D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Протокол № __ от «___»_______201_</w:t>
            </w:r>
          </w:p>
          <w:p w:rsidR="00FA1478" w:rsidRPr="00B309E3" w:rsidRDefault="00FA1478" w:rsidP="000A2C4D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 xml:space="preserve">Председатель ЦМК </w:t>
            </w:r>
          </w:p>
          <w:p w:rsidR="00FA1478" w:rsidRPr="00B309E3" w:rsidRDefault="00FA1478" w:rsidP="000A2C4D">
            <w:pPr>
              <w:pStyle w:val="af5"/>
              <w:rPr>
                <w:rFonts w:ascii="Times New Roman" w:hAnsi="Times New Roman"/>
                <w:i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_______________/                            /</w:t>
            </w:r>
          </w:p>
        </w:tc>
      </w:tr>
    </w:tbl>
    <w:p w:rsidR="00FA1478" w:rsidRPr="00B309E3" w:rsidRDefault="00FA1478" w:rsidP="00FA1478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FA1478" w:rsidRPr="00B309E3" w:rsidRDefault="00FA1478" w:rsidP="00FA1478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FA1478" w:rsidRPr="00B309E3" w:rsidRDefault="00FA1478" w:rsidP="00FA1478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FA1478" w:rsidRPr="00B309E3" w:rsidRDefault="00FA1478" w:rsidP="00FA1478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FA1478" w:rsidRPr="00B309E3" w:rsidRDefault="00FA1478" w:rsidP="00FA1478">
      <w:pPr>
        <w:pStyle w:val="af5"/>
        <w:rPr>
          <w:rFonts w:ascii="Times New Roman" w:hAnsi="Times New Roman"/>
          <w:bCs/>
          <w:sz w:val="28"/>
          <w:szCs w:val="28"/>
        </w:rPr>
      </w:pPr>
      <w:r w:rsidRPr="00B309E3">
        <w:rPr>
          <w:rFonts w:ascii="Times New Roman" w:hAnsi="Times New Roman"/>
          <w:bCs/>
          <w:sz w:val="28"/>
          <w:szCs w:val="28"/>
        </w:rPr>
        <w:t xml:space="preserve">Составители: </w:t>
      </w:r>
      <w:r>
        <w:rPr>
          <w:rFonts w:ascii="Times New Roman" w:hAnsi="Times New Roman"/>
          <w:bCs/>
          <w:sz w:val="28"/>
          <w:szCs w:val="28"/>
        </w:rPr>
        <w:t>Романюк В.Ф</w:t>
      </w:r>
      <w:r w:rsidRPr="00B309E3">
        <w:rPr>
          <w:rFonts w:ascii="Times New Roman" w:hAnsi="Times New Roman"/>
          <w:sz w:val="28"/>
          <w:szCs w:val="28"/>
        </w:rPr>
        <w:t>. – преподаватель ГБПОУ ТМК</w:t>
      </w:r>
    </w:p>
    <w:p w:rsidR="00001269" w:rsidRDefault="00001269" w:rsidP="00FA1478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FA1478" w:rsidRPr="00B309E3" w:rsidRDefault="00FA1478" w:rsidP="00FA1478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FA1478" w:rsidRPr="00B309E3" w:rsidRDefault="00FA1478" w:rsidP="00FA1478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FA1478" w:rsidRPr="00B309E3" w:rsidRDefault="00FA1478" w:rsidP="00FA1478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910DFD" w:rsidRDefault="00FA1478" w:rsidP="00FA1478">
      <w:pPr>
        <w:pStyle w:val="af5"/>
        <w:rPr>
          <w:rFonts w:ascii="Times New Roman" w:hAnsi="Times New Roman"/>
          <w:bCs/>
          <w:sz w:val="28"/>
          <w:szCs w:val="28"/>
        </w:rPr>
      </w:pPr>
      <w:r w:rsidRPr="00B309E3">
        <w:rPr>
          <w:rFonts w:ascii="Times New Roman" w:hAnsi="Times New Roman"/>
          <w:bCs/>
          <w:sz w:val="28"/>
          <w:szCs w:val="28"/>
        </w:rPr>
        <w:t>Рецензенты:</w:t>
      </w:r>
    </w:p>
    <w:p w:rsidR="004F0E0C" w:rsidRPr="008B717B" w:rsidRDefault="004F0E0C" w:rsidP="004F0E0C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8B717B">
        <w:rPr>
          <w:rFonts w:ascii="Times New Roman" w:hAnsi="Times New Roman"/>
          <w:sz w:val="28"/>
          <w:szCs w:val="28"/>
        </w:rPr>
        <w:t>Архарова З.В. – зам. директора по учебно-методической работе ГБПОУ Тверского машиностроительного колледжа;</w:t>
      </w:r>
    </w:p>
    <w:p w:rsidR="00FA1478" w:rsidRPr="00B309E3" w:rsidRDefault="00910DFD" w:rsidP="00FA1478">
      <w:pPr>
        <w:pStyle w:val="af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Иванова Г.Б., преподаватель ТМК</w:t>
      </w:r>
    </w:p>
    <w:p w:rsidR="00FA1478" w:rsidRPr="00B309E3" w:rsidRDefault="00FA1478" w:rsidP="00FA1478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FA1478" w:rsidRPr="00B309E3" w:rsidRDefault="00FA1478" w:rsidP="00FA1478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FA1478" w:rsidRDefault="00FA1478" w:rsidP="00FA14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78" w:rsidRDefault="00FA1478" w:rsidP="00FA14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66" w:rsidRDefault="00900566" w:rsidP="00900566">
      <w:pPr>
        <w:pStyle w:val="af0"/>
        <w:jc w:val="both"/>
        <w:rPr>
          <w:b/>
          <w:szCs w:val="28"/>
        </w:rPr>
      </w:pPr>
      <w:r w:rsidRPr="00900566">
        <w:rPr>
          <w:b/>
          <w:bCs/>
          <w:szCs w:val="28"/>
        </w:rPr>
        <w:t>Тест</w:t>
      </w:r>
      <w:r>
        <w:rPr>
          <w:b/>
          <w:bCs/>
          <w:szCs w:val="28"/>
        </w:rPr>
        <w:t>овые задания</w:t>
      </w:r>
      <w:r w:rsidRPr="00001269">
        <w:rPr>
          <w:bCs/>
          <w:szCs w:val="28"/>
        </w:rPr>
        <w:t xml:space="preserve">, </w:t>
      </w:r>
      <w:r w:rsidRPr="008B717B">
        <w:rPr>
          <w:szCs w:val="28"/>
        </w:rPr>
        <w:t xml:space="preserve">Тверь: ГБПОУ ТМК, 2019. – </w:t>
      </w:r>
      <w:r>
        <w:rPr>
          <w:szCs w:val="28"/>
        </w:rPr>
        <w:t>2</w:t>
      </w:r>
      <w:r w:rsidR="00C43227">
        <w:rPr>
          <w:szCs w:val="28"/>
        </w:rPr>
        <w:t>8</w:t>
      </w:r>
      <w:r w:rsidRPr="008B717B">
        <w:rPr>
          <w:szCs w:val="28"/>
        </w:rPr>
        <w:t xml:space="preserve"> с.</w:t>
      </w:r>
    </w:p>
    <w:p w:rsidR="00900566" w:rsidRDefault="00900566" w:rsidP="00900566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FA1478" w:rsidRDefault="00FA1478" w:rsidP="00FA14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78" w:rsidRPr="00961548" w:rsidRDefault="00961548" w:rsidP="00C51C84">
      <w:pPr>
        <w:pStyle w:val="af0"/>
        <w:jc w:val="both"/>
        <w:rPr>
          <w:szCs w:val="28"/>
        </w:rPr>
      </w:pPr>
      <w:r>
        <w:rPr>
          <w:szCs w:val="28"/>
        </w:rPr>
        <w:t>Тестовые задания</w:t>
      </w:r>
      <w:r w:rsidRPr="00961548">
        <w:rPr>
          <w:szCs w:val="28"/>
        </w:rPr>
        <w:t xml:space="preserve"> по дисциплине «Статистика»</w:t>
      </w:r>
      <w:r w:rsidR="00C51C84">
        <w:rPr>
          <w:szCs w:val="28"/>
        </w:rPr>
        <w:t xml:space="preserve"> разработаны </w:t>
      </w:r>
      <w:r w:rsidR="00C51C84" w:rsidRPr="00373460">
        <w:rPr>
          <w:szCs w:val="28"/>
        </w:rPr>
        <w:t xml:space="preserve">для специальности </w:t>
      </w:r>
      <w:r w:rsidR="00C51C84" w:rsidRPr="00373460">
        <w:rPr>
          <w:rFonts w:eastAsia="Calibri"/>
        </w:rPr>
        <w:t>40.02.01</w:t>
      </w:r>
      <w:r w:rsidR="00C51C84">
        <w:rPr>
          <w:rFonts w:eastAsia="Calibri"/>
        </w:rPr>
        <w:t xml:space="preserve"> </w:t>
      </w:r>
      <w:r w:rsidR="00C51C84" w:rsidRPr="00373460">
        <w:rPr>
          <w:rFonts w:eastAsia="Calibri"/>
        </w:rPr>
        <w:t>Право</w:t>
      </w:r>
      <w:r w:rsidR="00C51C84">
        <w:rPr>
          <w:rFonts w:eastAsia="Calibri"/>
        </w:rPr>
        <w:t xml:space="preserve"> </w:t>
      </w:r>
      <w:r w:rsidR="00C51C84" w:rsidRPr="00373460">
        <w:rPr>
          <w:rFonts w:eastAsia="Calibri"/>
        </w:rPr>
        <w:t>и организация социального обеспечения</w:t>
      </w:r>
      <w:r w:rsidR="00D72200">
        <w:rPr>
          <w:rFonts w:eastAsia="Calibri"/>
        </w:rPr>
        <w:t>.</w:t>
      </w:r>
      <w:r w:rsidR="00C51C84" w:rsidRPr="00373460">
        <w:rPr>
          <w:rFonts w:eastAsia="Calibri"/>
        </w:rPr>
        <w:t xml:space="preserve"> </w:t>
      </w:r>
      <w:r w:rsidR="00D72200">
        <w:rPr>
          <w:rFonts w:eastAsia="Calibri"/>
        </w:rPr>
        <w:t xml:space="preserve">Они </w:t>
      </w:r>
      <w:r w:rsidRPr="00961548">
        <w:rPr>
          <w:szCs w:val="28"/>
        </w:rPr>
        <w:t>составлен</w:t>
      </w:r>
      <w:r w:rsidR="00D72200">
        <w:rPr>
          <w:szCs w:val="28"/>
        </w:rPr>
        <w:t>ы</w:t>
      </w:r>
      <w:r w:rsidRPr="00961548">
        <w:rPr>
          <w:szCs w:val="28"/>
        </w:rPr>
        <w:t xml:space="preserve"> по важнейшим темам курса, рассчитан</w:t>
      </w:r>
      <w:r w:rsidR="00D72200">
        <w:rPr>
          <w:szCs w:val="28"/>
        </w:rPr>
        <w:t>ы</w:t>
      </w:r>
      <w:r w:rsidRPr="00961548">
        <w:rPr>
          <w:szCs w:val="28"/>
        </w:rPr>
        <w:t xml:space="preserve"> на проведение </w:t>
      </w:r>
      <w:r>
        <w:rPr>
          <w:szCs w:val="28"/>
        </w:rPr>
        <w:t>текущего контроля знаний</w:t>
      </w:r>
      <w:r w:rsidRPr="00961548">
        <w:rPr>
          <w:szCs w:val="28"/>
        </w:rPr>
        <w:t xml:space="preserve">, а также может быть использован </w:t>
      </w:r>
      <w:r w:rsidR="008328C4">
        <w:rPr>
          <w:szCs w:val="28"/>
        </w:rPr>
        <w:t>обучающихся</w:t>
      </w:r>
      <w:r w:rsidR="008328C4" w:rsidRPr="00961548">
        <w:rPr>
          <w:szCs w:val="28"/>
        </w:rPr>
        <w:t xml:space="preserve"> </w:t>
      </w:r>
      <w:r w:rsidR="008328C4">
        <w:rPr>
          <w:szCs w:val="28"/>
        </w:rPr>
        <w:t xml:space="preserve">для самоконтроля </w:t>
      </w:r>
      <w:r w:rsidRPr="00961548">
        <w:rPr>
          <w:szCs w:val="28"/>
        </w:rPr>
        <w:t xml:space="preserve">при </w:t>
      </w:r>
      <w:r w:rsidR="008328C4">
        <w:rPr>
          <w:szCs w:val="28"/>
        </w:rPr>
        <w:t>подготовке к итоговой аттестации</w:t>
      </w:r>
      <w:r w:rsidRPr="00961548">
        <w:rPr>
          <w:szCs w:val="28"/>
        </w:rPr>
        <w:t>.</w:t>
      </w:r>
    </w:p>
    <w:p w:rsidR="00FA1478" w:rsidRDefault="00FA1478" w:rsidP="00FA14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548" w:rsidRPr="00EB34ED" w:rsidRDefault="00961548" w:rsidP="00961548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EB34ED">
        <w:rPr>
          <w:rFonts w:ascii="Times New Roman" w:hAnsi="Times New Roman"/>
          <w:sz w:val="28"/>
          <w:szCs w:val="28"/>
        </w:rPr>
        <w:t>Методическ</w:t>
      </w:r>
      <w:r>
        <w:rPr>
          <w:rFonts w:ascii="Times New Roman" w:hAnsi="Times New Roman"/>
          <w:sz w:val="28"/>
          <w:szCs w:val="28"/>
        </w:rPr>
        <w:t>ое</w:t>
      </w:r>
      <w:r w:rsidRPr="00EB34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пособие </w:t>
      </w:r>
      <w:r w:rsidRPr="00EB34ED">
        <w:rPr>
          <w:rFonts w:ascii="Times New Roman" w:hAnsi="Times New Roman"/>
          <w:sz w:val="28"/>
          <w:szCs w:val="28"/>
        </w:rPr>
        <w:t>предназначен</w:t>
      </w:r>
      <w:r>
        <w:rPr>
          <w:rFonts w:ascii="Times New Roman" w:hAnsi="Times New Roman"/>
          <w:sz w:val="28"/>
          <w:szCs w:val="28"/>
        </w:rPr>
        <w:t>о</w:t>
      </w:r>
      <w:r w:rsidRPr="00EB34ED">
        <w:rPr>
          <w:rFonts w:ascii="Times New Roman" w:hAnsi="Times New Roman"/>
          <w:sz w:val="28"/>
          <w:szCs w:val="28"/>
        </w:rPr>
        <w:t xml:space="preserve"> для преподавателей </w:t>
      </w:r>
      <w:r>
        <w:rPr>
          <w:rFonts w:ascii="Times New Roman" w:hAnsi="Times New Roman"/>
          <w:sz w:val="28"/>
          <w:szCs w:val="28"/>
        </w:rPr>
        <w:t xml:space="preserve">экономических дисциплин </w:t>
      </w:r>
      <w:r w:rsidRPr="00EB34ED">
        <w:rPr>
          <w:rFonts w:ascii="Times New Roman" w:hAnsi="Times New Roman"/>
          <w:sz w:val="28"/>
          <w:szCs w:val="28"/>
        </w:rPr>
        <w:t>ГБПОУ ТМК</w:t>
      </w:r>
      <w:r>
        <w:rPr>
          <w:rFonts w:ascii="Times New Roman" w:hAnsi="Times New Roman"/>
          <w:sz w:val="28"/>
          <w:szCs w:val="28"/>
        </w:rPr>
        <w:t>.</w:t>
      </w:r>
      <w:r w:rsidRPr="00EB34ED">
        <w:rPr>
          <w:rFonts w:ascii="Times New Roman" w:hAnsi="Times New Roman"/>
          <w:sz w:val="28"/>
          <w:szCs w:val="28"/>
        </w:rPr>
        <w:t xml:space="preserve"> </w:t>
      </w:r>
    </w:p>
    <w:p w:rsidR="00961548" w:rsidRPr="008B717B" w:rsidRDefault="00961548" w:rsidP="00961548">
      <w:pPr>
        <w:pStyle w:val="af5"/>
        <w:rPr>
          <w:rFonts w:ascii="Times New Roman" w:hAnsi="Times New Roman"/>
          <w:bCs/>
          <w:sz w:val="28"/>
          <w:szCs w:val="28"/>
        </w:rPr>
      </w:pPr>
    </w:p>
    <w:p w:rsidR="00961548" w:rsidRDefault="00961548" w:rsidP="00961548">
      <w:pPr>
        <w:pStyle w:val="af5"/>
        <w:jc w:val="right"/>
        <w:rPr>
          <w:rFonts w:ascii="Times New Roman" w:hAnsi="Times New Roman"/>
          <w:sz w:val="28"/>
          <w:szCs w:val="28"/>
        </w:rPr>
      </w:pPr>
    </w:p>
    <w:p w:rsidR="00961548" w:rsidRPr="00544BEE" w:rsidRDefault="00961548" w:rsidP="00961548">
      <w:pPr>
        <w:pStyle w:val="af5"/>
        <w:jc w:val="right"/>
        <w:rPr>
          <w:rFonts w:ascii="Times New Roman" w:hAnsi="Times New Roman"/>
          <w:sz w:val="28"/>
          <w:szCs w:val="28"/>
        </w:rPr>
      </w:pPr>
      <w:r w:rsidRPr="00544BEE">
        <w:rPr>
          <w:rFonts w:ascii="Times New Roman" w:hAnsi="Times New Roman"/>
          <w:sz w:val="28"/>
          <w:szCs w:val="28"/>
        </w:rPr>
        <w:t xml:space="preserve">© </w:t>
      </w:r>
      <w:r>
        <w:rPr>
          <w:rFonts w:ascii="Times New Roman" w:hAnsi="Times New Roman"/>
          <w:sz w:val="28"/>
          <w:szCs w:val="28"/>
        </w:rPr>
        <w:t>ГБПОУ ТМК, 2019</w:t>
      </w:r>
      <w:r w:rsidRPr="00544BEE">
        <w:rPr>
          <w:rFonts w:ascii="Times New Roman" w:hAnsi="Times New Roman"/>
          <w:sz w:val="28"/>
          <w:szCs w:val="28"/>
        </w:rPr>
        <w:t xml:space="preserve"> г.</w:t>
      </w:r>
    </w:p>
    <w:p w:rsidR="00961548" w:rsidRDefault="00961548" w:rsidP="00961548">
      <w:pPr>
        <w:pStyle w:val="af5"/>
        <w:jc w:val="right"/>
        <w:rPr>
          <w:sz w:val="28"/>
          <w:szCs w:val="28"/>
        </w:rPr>
      </w:pPr>
      <w:r w:rsidRPr="00544BEE">
        <w:rPr>
          <w:rFonts w:ascii="Times New Roman" w:hAnsi="Times New Roman"/>
          <w:sz w:val="28"/>
          <w:szCs w:val="28"/>
        </w:rPr>
        <w:t xml:space="preserve">© </w:t>
      </w:r>
      <w:r>
        <w:rPr>
          <w:rFonts w:ascii="Times New Roman" w:hAnsi="Times New Roman"/>
          <w:sz w:val="28"/>
          <w:szCs w:val="28"/>
        </w:rPr>
        <w:t>В.Ф.Романюк, 2019</w:t>
      </w:r>
      <w:r w:rsidRPr="00544BEE">
        <w:rPr>
          <w:rFonts w:ascii="Times New Roman" w:hAnsi="Times New Roman"/>
          <w:sz w:val="28"/>
          <w:szCs w:val="28"/>
        </w:rPr>
        <w:t xml:space="preserve"> г.</w:t>
      </w:r>
    </w:p>
    <w:p w:rsidR="00095722" w:rsidRDefault="00095722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8E7" w:rsidRDefault="003D38E7" w:rsidP="005C3D68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C3D68" w:rsidRPr="00B00CB3" w:rsidRDefault="005C3D68" w:rsidP="005C3D68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Содержание</w:t>
      </w:r>
    </w:p>
    <w:p w:rsidR="005C3D68" w:rsidRDefault="005C3D68" w:rsidP="002A0898">
      <w:pPr>
        <w:pStyle w:val="af4"/>
        <w:spacing w:before="0" w:beforeAutospacing="0" w:after="0" w:afterAutospacing="0" w:line="360" w:lineRule="auto"/>
        <w:ind w:firstLine="709"/>
        <w:jc w:val="center"/>
        <w:rPr>
          <w:color w:val="424242"/>
          <w:sz w:val="28"/>
          <w:szCs w:val="28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C3D68" w:rsidRPr="00B00CB3" w:rsidRDefault="005C3D68" w:rsidP="000A2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B3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843" w:type="dxa"/>
            <w:shd w:val="clear" w:color="auto" w:fill="auto"/>
          </w:tcPr>
          <w:p w:rsidR="005C3D68" w:rsidRPr="00B00CB3" w:rsidRDefault="005C3D68" w:rsidP="000A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B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и метод статистики</w:t>
            </w:r>
          </w:p>
        </w:tc>
        <w:tc>
          <w:tcPr>
            <w:tcW w:w="1843" w:type="dxa"/>
            <w:shd w:val="clear" w:color="auto" w:fill="auto"/>
          </w:tcPr>
          <w:p w:rsidR="005C3D68" w:rsidRPr="00B00CB3" w:rsidRDefault="005C3D68" w:rsidP="000A2C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B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Статистическое наблюдение, сводка и группировка данных</w:t>
            </w:r>
          </w:p>
        </w:tc>
        <w:tc>
          <w:tcPr>
            <w:tcW w:w="1843" w:type="dxa"/>
            <w:shd w:val="clear" w:color="auto" w:fill="auto"/>
          </w:tcPr>
          <w:p w:rsidR="005C3D68" w:rsidRPr="00B00CB3" w:rsidRDefault="005C3D68" w:rsidP="000A2C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CB3">
              <w:rPr>
                <w:rFonts w:ascii="Times New Roman" w:hAnsi="Times New Roman" w:cs="Times New Roman"/>
                <w:sz w:val="28"/>
                <w:szCs w:val="28"/>
              </w:rPr>
              <w:t>Абсолютные и относительные величины</w:t>
            </w:r>
          </w:p>
        </w:tc>
        <w:tc>
          <w:tcPr>
            <w:tcW w:w="1843" w:type="dxa"/>
            <w:shd w:val="clear" w:color="auto" w:fill="auto"/>
          </w:tcPr>
          <w:p w:rsidR="005C3D68" w:rsidRPr="00B00CB3" w:rsidRDefault="003812F5" w:rsidP="000A2C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B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таблицы и графики</w:t>
            </w:r>
          </w:p>
        </w:tc>
        <w:tc>
          <w:tcPr>
            <w:tcW w:w="1843" w:type="dxa"/>
            <w:shd w:val="clear" w:color="auto" w:fill="auto"/>
          </w:tcPr>
          <w:p w:rsidR="005C3D68" w:rsidRPr="00B00CB3" w:rsidRDefault="003812F5" w:rsidP="00381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B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Средние величины и показатели вариации</w:t>
            </w:r>
          </w:p>
        </w:tc>
        <w:tc>
          <w:tcPr>
            <w:tcW w:w="1843" w:type="dxa"/>
            <w:shd w:val="clear" w:color="auto" w:fill="auto"/>
          </w:tcPr>
          <w:p w:rsidR="005C3D68" w:rsidRPr="00B00CB3" w:rsidRDefault="003812F5" w:rsidP="00381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B3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Выборочные наблюдения</w:t>
            </w:r>
          </w:p>
        </w:tc>
        <w:tc>
          <w:tcPr>
            <w:tcW w:w="1843" w:type="dxa"/>
            <w:shd w:val="clear" w:color="auto" w:fill="auto"/>
          </w:tcPr>
          <w:p w:rsidR="005C3D68" w:rsidRPr="00B00CB3" w:rsidRDefault="003812F5" w:rsidP="000A2C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B3">
              <w:rPr>
                <w:rFonts w:ascii="Times New Roman" w:eastAsia="Times New Roman" w:hAnsi="Times New Roman" w:cs="Times New Roman"/>
                <w:sz w:val="28"/>
                <w:szCs w:val="28"/>
              </w:rPr>
              <w:t>Ряды динамики</w:t>
            </w:r>
          </w:p>
        </w:tc>
        <w:tc>
          <w:tcPr>
            <w:tcW w:w="1843" w:type="dxa"/>
            <w:shd w:val="clear" w:color="auto" w:fill="auto"/>
          </w:tcPr>
          <w:p w:rsidR="005C3D68" w:rsidRPr="00B00CB3" w:rsidRDefault="003812F5" w:rsidP="00381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B3">
              <w:rPr>
                <w:rFonts w:ascii="Times New Roman" w:eastAsia="Times New Roman" w:hAnsi="Times New Roman" w:cs="Times New Roman"/>
                <w:sz w:val="28"/>
                <w:szCs w:val="28"/>
              </w:rPr>
              <w:t>Индексы</w:t>
            </w:r>
          </w:p>
        </w:tc>
        <w:tc>
          <w:tcPr>
            <w:tcW w:w="1843" w:type="dxa"/>
            <w:shd w:val="clear" w:color="auto" w:fill="auto"/>
          </w:tcPr>
          <w:p w:rsidR="005C3D68" w:rsidRPr="00B00CB3" w:rsidRDefault="003812F5" w:rsidP="00381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C3D68" w:rsidRPr="00B00CB3" w:rsidRDefault="005C3D68" w:rsidP="000A2C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D68" w:rsidRPr="00B00CB3" w:rsidTr="00AF6FBC">
        <w:tc>
          <w:tcPr>
            <w:tcW w:w="7479" w:type="dxa"/>
            <w:shd w:val="clear" w:color="auto" w:fill="auto"/>
          </w:tcPr>
          <w:p w:rsidR="005C3D68" w:rsidRPr="00B00CB3" w:rsidRDefault="005C3D68" w:rsidP="000A2C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C3D68" w:rsidRPr="00B00CB3" w:rsidRDefault="005C3D68" w:rsidP="000A2C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8C4" w:rsidRDefault="008328C4" w:rsidP="00FA1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0898" w:rsidRDefault="002A0898" w:rsidP="002A0898">
      <w:pPr>
        <w:pStyle w:val="af4"/>
        <w:spacing w:before="0" w:beforeAutospacing="0" w:after="0" w:afterAutospacing="0" w:line="360" w:lineRule="auto"/>
        <w:ind w:firstLine="709"/>
        <w:jc w:val="center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Введение</w:t>
      </w:r>
    </w:p>
    <w:p w:rsidR="00EB7315" w:rsidRPr="00DD73DB" w:rsidRDefault="002A0898" w:rsidP="002A08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3DB">
        <w:rPr>
          <w:rFonts w:ascii="Times New Roman" w:hAnsi="Times New Roman" w:cs="Times New Roman"/>
          <w:sz w:val="28"/>
          <w:szCs w:val="28"/>
        </w:rPr>
        <w:t xml:space="preserve">Учебно-методическое пособие представляет собой сборник тестовых заданий. Содержащиеся в пособии тесты, посвящены по </w:t>
      </w:r>
      <w:r w:rsidR="005C3D68" w:rsidRPr="00DD73DB">
        <w:rPr>
          <w:rFonts w:ascii="Times New Roman" w:hAnsi="Times New Roman" w:cs="Times New Roman"/>
          <w:sz w:val="28"/>
          <w:szCs w:val="28"/>
        </w:rPr>
        <w:t>8</w:t>
      </w:r>
      <w:r w:rsidRPr="00DD73DB">
        <w:rPr>
          <w:rFonts w:ascii="Times New Roman" w:hAnsi="Times New Roman" w:cs="Times New Roman"/>
          <w:sz w:val="28"/>
          <w:szCs w:val="28"/>
        </w:rPr>
        <w:t xml:space="preserve"> основным темам дисциплины и позволяют на практике приобрести необходимые знания по </w:t>
      </w:r>
      <w:r w:rsidR="005C3D68" w:rsidRPr="00DD73DB">
        <w:rPr>
          <w:rFonts w:ascii="Times New Roman" w:hAnsi="Times New Roman" w:cs="Times New Roman"/>
          <w:sz w:val="28"/>
          <w:szCs w:val="28"/>
        </w:rPr>
        <w:t>статистике</w:t>
      </w:r>
      <w:r w:rsidRPr="00DD73DB">
        <w:rPr>
          <w:rFonts w:ascii="Times New Roman" w:hAnsi="Times New Roman" w:cs="Times New Roman"/>
          <w:sz w:val="28"/>
          <w:szCs w:val="28"/>
        </w:rPr>
        <w:t>.</w:t>
      </w:r>
      <w:r w:rsidRPr="00DD7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7315" w:rsidRPr="00DD73DB" w:rsidRDefault="00EB7315" w:rsidP="002A08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3DB">
        <w:rPr>
          <w:rFonts w:ascii="Times New Roman" w:hAnsi="Times New Roman" w:cs="Times New Roman"/>
          <w:sz w:val="28"/>
          <w:szCs w:val="28"/>
        </w:rPr>
        <w:t>В сборнике содержатся тесты по основным темам курса теории статистики.</w:t>
      </w:r>
    </w:p>
    <w:p w:rsidR="00EB7315" w:rsidRPr="00EB7315" w:rsidRDefault="00EB7315" w:rsidP="002A08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3DB">
        <w:rPr>
          <w:rFonts w:ascii="Times New Roman" w:hAnsi="Times New Roman" w:cs="Times New Roman"/>
          <w:sz w:val="28"/>
          <w:szCs w:val="28"/>
        </w:rPr>
        <w:t xml:space="preserve">Предназначен для использования на занятиях и самостоятельной работы студентов в качестве контроля лекционного курса. Предлагаемые варианты </w:t>
      </w:r>
      <w:r w:rsidRPr="00EB7315">
        <w:rPr>
          <w:rFonts w:ascii="Times New Roman" w:hAnsi="Times New Roman" w:cs="Times New Roman"/>
          <w:color w:val="000000"/>
          <w:sz w:val="28"/>
          <w:szCs w:val="28"/>
        </w:rPr>
        <w:t>тестов рассчитаны на закрепление основных понятий, показателей и методов, используемых в статистическом анализе коммерческой деятельности, и выработку умения использования их при решении конкретных ситуаций на рынке товаров и услуг.</w:t>
      </w:r>
      <w:bookmarkStart w:id="0" w:name="_GoBack"/>
    </w:p>
    <w:bookmarkEnd w:id="0"/>
    <w:p w:rsidR="002A0898" w:rsidRPr="00EB7315" w:rsidRDefault="00EB7315" w:rsidP="002A08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315">
        <w:rPr>
          <w:rFonts w:ascii="Times New Roman" w:hAnsi="Times New Roman" w:cs="Times New Roman"/>
          <w:color w:val="000000"/>
          <w:sz w:val="28"/>
          <w:szCs w:val="28"/>
        </w:rPr>
        <w:t>Каждый вариант содержит 10 вопросов разной степени сложности, </w:t>
      </w:r>
      <w:r w:rsidRPr="00EB7315">
        <w:rPr>
          <w:rFonts w:ascii="Times New Roman" w:hAnsi="Times New Roman" w:cs="Times New Roman"/>
          <w:color w:val="000000"/>
          <w:sz w:val="28"/>
          <w:szCs w:val="28"/>
        </w:rPr>
        <w:br/>
        <w:t>дифференцированных по трем типам. Первый тип вопросов предполагает </w:t>
      </w:r>
      <w:r w:rsidRPr="00EB7315">
        <w:rPr>
          <w:rFonts w:ascii="Times New Roman" w:hAnsi="Times New Roman" w:cs="Times New Roman"/>
          <w:color w:val="000000"/>
          <w:sz w:val="28"/>
          <w:szCs w:val="28"/>
        </w:rPr>
        <w:br/>
        <w:t>выбор единственного верного ответа, второй тип – выбор нескольких </w:t>
      </w:r>
      <w:r w:rsidRPr="00EB7315">
        <w:rPr>
          <w:rFonts w:ascii="Times New Roman" w:hAnsi="Times New Roman" w:cs="Times New Roman"/>
          <w:color w:val="000000"/>
          <w:sz w:val="28"/>
          <w:szCs w:val="28"/>
        </w:rPr>
        <w:br/>
        <w:t>верных ответов из перечисленных, третий тип – установление соответствия. </w:t>
      </w:r>
      <w:r w:rsidRPr="00EB7315">
        <w:rPr>
          <w:rFonts w:ascii="Times New Roman" w:hAnsi="Times New Roman" w:cs="Times New Roman"/>
          <w:color w:val="000000"/>
          <w:sz w:val="28"/>
          <w:szCs w:val="28"/>
        </w:rPr>
        <w:br/>
        <w:t>Вопросы в тесте расположены в логической последовательности, </w:t>
      </w:r>
      <w:r w:rsidRPr="00EB7315">
        <w:rPr>
          <w:rFonts w:ascii="Times New Roman" w:hAnsi="Times New Roman" w:cs="Times New Roman"/>
          <w:color w:val="000000"/>
          <w:sz w:val="28"/>
          <w:szCs w:val="28"/>
        </w:rPr>
        <w:br/>
        <w:t>увязаны с материалом лекций и рекомендуемой литературой. </w:t>
      </w:r>
    </w:p>
    <w:p w:rsidR="002A0898" w:rsidRPr="00C712FE" w:rsidRDefault="002A0898" w:rsidP="002A08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Тесты представляют собой особую совокупность заданий, которые позволяют дать объективную, сопоставимую и даже количественную оценку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 обучаемых в заданной образовательной сфере. Они открывают перспективные направления повышения качества преподавания путем совершенствования системы контроля и усиления мотивации к обучению. Разумеется, тестирование не заменяет и не отменяет традиционных форм педагогического контроля, основанных на непосредственном общении преподавателя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студентом. Но традиционные формы контроля носят во многом субъективный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Наибольшее распространение среди всех видов тестовых </w:t>
      </w: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заданий получили тестовые задания закрытой формы, в которых студенты выбирают один верный ответ из набора предложенных.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Закрытые задания имеют ряд достоинств, которые делают их привлекательными при проведении различных видов контроля (промежуточного, итогового):</w:t>
      </w:r>
    </w:p>
    <w:p w:rsidR="002A0898" w:rsidRPr="00C712FE" w:rsidRDefault="002A0898" w:rsidP="002A08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быстрота тестирования;</w:t>
      </w:r>
    </w:p>
    <w:p w:rsidR="002A0898" w:rsidRPr="00C712FE" w:rsidRDefault="002A0898" w:rsidP="002A08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простота подсчета итоговых баллов испытуемых;</w:t>
      </w:r>
    </w:p>
    <w:p w:rsidR="002A0898" w:rsidRPr="00C712FE" w:rsidRDefault="002A0898" w:rsidP="002A08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полнота охвата содержания проверяемой учебной дисциплины;</w:t>
      </w:r>
    </w:p>
    <w:p w:rsidR="002A0898" w:rsidRPr="00C712FE" w:rsidRDefault="002A0898" w:rsidP="002A08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 обоснованности итоговых оценок испытуемых;</w:t>
      </w:r>
    </w:p>
    <w:p w:rsidR="002A0898" w:rsidRPr="00C712FE" w:rsidRDefault="002A0898" w:rsidP="002A08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71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универсальность (содержание практически любой дисциплины поддаются трансформации в задания закрытой форме).</w:t>
      </w:r>
    </w:p>
    <w:p w:rsidR="002A0898" w:rsidRDefault="002A0898" w:rsidP="002A0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898" w:rsidRDefault="002A0898" w:rsidP="002A0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898" w:rsidRDefault="002A0898" w:rsidP="002A0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64B0" w:rsidRPr="00B00CB3" w:rsidRDefault="004264B0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8C4" w:rsidRDefault="00514ECA" w:rsidP="005C3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br w:type="page"/>
      </w:r>
    </w:p>
    <w:p w:rsidR="008328C4" w:rsidRDefault="008328C4" w:rsidP="005C3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Выберите один вариант ответов</w:t>
      </w:r>
    </w:p>
    <w:p w:rsidR="008328C4" w:rsidRDefault="008328C4" w:rsidP="005C3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A33" w:rsidRPr="00B00CB3" w:rsidRDefault="005C3D68" w:rsidP="005C3D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556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75A33" w:rsidRPr="00B00CB3">
        <w:rPr>
          <w:rFonts w:ascii="Times New Roman" w:eastAsia="Times New Roman" w:hAnsi="Times New Roman" w:cs="Times New Roman"/>
          <w:b/>
          <w:sz w:val="28"/>
          <w:szCs w:val="28"/>
        </w:rPr>
        <w:t>Предмет и метод статистики</w:t>
      </w:r>
      <w:r w:rsidR="00F75A33" w:rsidRPr="00B00CB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56496" w:rsidRPr="00B00CB3" w:rsidRDefault="00256496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1.</w:t>
      </w:r>
      <w:r w:rsidRPr="00B00CB3">
        <w:rPr>
          <w:rFonts w:ascii="Times New Roman" w:hAnsi="Times New Roman" w:cs="Times New Roman"/>
          <w:sz w:val="28"/>
          <w:szCs w:val="28"/>
        </w:rPr>
        <w:tab/>
        <w:t>Термин “статистика” происходит от слова: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1 - status (лат.) - состояние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stato (ит.) - государство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3 - Statista (ит.) - знаток государства</w:t>
      </w:r>
    </w:p>
    <w:p w:rsidR="00D42EA3" w:rsidRPr="00B00CB3" w:rsidRDefault="00D42EA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2.</w:t>
      </w:r>
      <w:r w:rsidRPr="00B00CB3">
        <w:rPr>
          <w:rFonts w:ascii="Times New Roman" w:hAnsi="Times New Roman" w:cs="Times New Roman"/>
          <w:sz w:val="28"/>
          <w:szCs w:val="28"/>
        </w:rPr>
        <w:tab/>
        <w:t>Статистика – это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1 - отрасль практической деятельности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наука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математический критерии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3.</w:t>
      </w:r>
      <w:r w:rsidRPr="00B00CB3">
        <w:rPr>
          <w:rFonts w:ascii="Times New Roman" w:hAnsi="Times New Roman" w:cs="Times New Roman"/>
          <w:sz w:val="28"/>
          <w:szCs w:val="28"/>
        </w:rPr>
        <w:tab/>
        <w:t>Статистика - это: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1 - опубликованный массив числовых сведений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отрасль практической деятельности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4.</w:t>
      </w:r>
      <w:r w:rsidRPr="00B00CB3">
        <w:rPr>
          <w:rFonts w:ascii="Times New Roman" w:hAnsi="Times New Roman" w:cs="Times New Roman"/>
          <w:sz w:val="28"/>
          <w:szCs w:val="28"/>
        </w:rPr>
        <w:tab/>
        <w:t>Статистика изучает качественные особенности явлений, иллюстрируя их количественными характеристиками: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да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нет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5.</w:t>
      </w:r>
      <w:r w:rsidRPr="00B00CB3">
        <w:rPr>
          <w:rFonts w:ascii="Times New Roman" w:hAnsi="Times New Roman" w:cs="Times New Roman"/>
          <w:sz w:val="28"/>
          <w:szCs w:val="28"/>
        </w:rPr>
        <w:tab/>
        <w:t>Статистика изучает количественную сторону явлений с учетом их качественных особенностей: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1- да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нет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6.</w:t>
      </w:r>
      <w:r w:rsidRPr="00B00CB3">
        <w:rPr>
          <w:rFonts w:ascii="Times New Roman" w:hAnsi="Times New Roman" w:cs="Times New Roman"/>
          <w:sz w:val="28"/>
          <w:szCs w:val="28"/>
        </w:rPr>
        <w:tab/>
        <w:t>Статистика изучает совокупности: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с одинаковыми значениями признака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с различными значениями признака у разных единиц совокупности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изменяющиеся значения признака во времени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7.</w:t>
      </w:r>
      <w:r w:rsidRPr="00B00CB3">
        <w:rPr>
          <w:rFonts w:ascii="Times New Roman" w:hAnsi="Times New Roman" w:cs="Times New Roman"/>
          <w:sz w:val="28"/>
          <w:szCs w:val="28"/>
        </w:rPr>
        <w:tab/>
        <w:t>В функции Росстата входит: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организация и обеспечение единства методологии сбора и обработки информации органами государственной статистики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методическое руководство сбором и обработкой статистическими органами данных общественных организаций, партий и т.п.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8.</w:t>
      </w:r>
      <w:r w:rsidRPr="00B00CB3">
        <w:rPr>
          <w:rFonts w:ascii="Times New Roman" w:hAnsi="Times New Roman" w:cs="Times New Roman"/>
          <w:sz w:val="28"/>
          <w:szCs w:val="28"/>
        </w:rPr>
        <w:tab/>
        <w:t>Нумерацией установите правильную последовательность стадий статистического исследования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статистическое наблюдение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статистическая сводка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статистический анализ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B00CB3">
        <w:rPr>
          <w:rFonts w:ascii="Times New Roman" w:hAnsi="Times New Roman" w:cs="Times New Roman"/>
          <w:sz w:val="28"/>
          <w:szCs w:val="28"/>
        </w:rPr>
        <w:tab/>
        <w:t>Статистическая закономерность – это определенный порядок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состояния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соотношения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изменения явлений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10.</w:t>
      </w:r>
      <w:r w:rsidRPr="00B00CB3">
        <w:rPr>
          <w:rFonts w:ascii="Times New Roman" w:hAnsi="Times New Roman" w:cs="Times New Roman"/>
          <w:sz w:val="28"/>
          <w:szCs w:val="28"/>
        </w:rPr>
        <w:tab/>
        <w:t>Студенты данной группы получили на экзамене по статистике оценку «отлично». Эти студенты по указанному признаку составили статистическую совокупность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1 - да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– нет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937" w:rsidRPr="00B00CB3" w:rsidRDefault="00EB5564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10937" w:rsidRPr="00B00CB3">
        <w:rPr>
          <w:rFonts w:ascii="Times New Roman" w:hAnsi="Times New Roman" w:cs="Times New Roman"/>
          <w:b/>
          <w:sz w:val="28"/>
          <w:szCs w:val="28"/>
        </w:rPr>
        <w:t>Статистическое наблюдение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1.</w:t>
      </w:r>
      <w:r w:rsidRPr="00B00CB3">
        <w:rPr>
          <w:rFonts w:ascii="Times New Roman" w:hAnsi="Times New Roman" w:cs="Times New Roman"/>
          <w:sz w:val="28"/>
          <w:szCs w:val="28"/>
        </w:rPr>
        <w:tab/>
        <w:t>Статистическое наблюдение заключается: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в регистрации признаков, отобранных у каждой единицы совокупности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в расчленений множества единиц изучаемой совокупности на группы по определенным, существенным для ни признакам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 разделении однородной совокупности на группы, характеризующие ее структуру по какому - либо варьирующему признаку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2.</w:t>
      </w:r>
      <w:r w:rsidRPr="00B00CB3">
        <w:rPr>
          <w:rFonts w:ascii="Times New Roman" w:hAnsi="Times New Roman" w:cs="Times New Roman"/>
          <w:sz w:val="28"/>
          <w:szCs w:val="28"/>
        </w:rPr>
        <w:tab/>
        <w:t>Статистическая совокупность, в которой протекают исследуемые социально- экономические явления и процессы,- это: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единица наблюдения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объект наблюдения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отчетная единица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3.</w:t>
      </w:r>
      <w:r w:rsidRPr="00B00CB3">
        <w:rPr>
          <w:rFonts w:ascii="Times New Roman" w:hAnsi="Times New Roman" w:cs="Times New Roman"/>
          <w:sz w:val="28"/>
          <w:szCs w:val="28"/>
        </w:rPr>
        <w:tab/>
        <w:t>Составной элемент объекта, являющийся носителем признаков, подлежащих регистрации, называется: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единица наблюдения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объектом наблюдения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отчетной единицей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единицей статистической совокупности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4.</w:t>
      </w:r>
      <w:r w:rsidRPr="00B00CB3">
        <w:rPr>
          <w:rFonts w:ascii="Times New Roman" w:hAnsi="Times New Roman" w:cs="Times New Roman"/>
          <w:sz w:val="28"/>
          <w:szCs w:val="28"/>
        </w:rPr>
        <w:tab/>
        <w:t>Перечень признаков или вопросов, подлежащих регистрации в процессе наблюдения, называется: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отчетностью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статистическим формуляром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программой наблюдения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564" w:rsidRDefault="00EB556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B00CB3">
        <w:rPr>
          <w:rFonts w:ascii="Times New Roman" w:hAnsi="Times New Roman" w:cs="Times New Roman"/>
          <w:sz w:val="28"/>
          <w:szCs w:val="28"/>
        </w:rPr>
        <w:tab/>
        <w:t>Критический момент (дата)- это: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время, в течение которого происходит заполнение статистических формуляров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день года, час дня, по состоянию на который должна быть проведена регистрация признаков по каждой единице исследуемой совокупности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6.</w:t>
      </w:r>
      <w:r w:rsidRPr="00B00CB3">
        <w:rPr>
          <w:rFonts w:ascii="Times New Roman" w:hAnsi="Times New Roman" w:cs="Times New Roman"/>
          <w:sz w:val="28"/>
          <w:szCs w:val="28"/>
        </w:rPr>
        <w:tab/>
        <w:t>Отметьте формы статистического наблюдения: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1 - статистическая отчетность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специально организованное наблюдение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непосредственное наблюдение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опрос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5 - регистры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6 - вид статистического наблюдения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7 - способ статистического наблюдения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8 - форма статистического наблюдения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7.</w:t>
      </w:r>
      <w:r w:rsidRPr="00B00CB3">
        <w:rPr>
          <w:rFonts w:ascii="Times New Roman" w:hAnsi="Times New Roman" w:cs="Times New Roman"/>
          <w:sz w:val="28"/>
          <w:szCs w:val="28"/>
        </w:rPr>
        <w:tab/>
        <w:t>Выборочное наблюдение- это разновидность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сплошного наблюдения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не сплошного наблюдения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метода основного массива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текущего наблюдения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8.</w:t>
      </w:r>
      <w:r w:rsidRPr="00B00CB3">
        <w:rPr>
          <w:rFonts w:ascii="Times New Roman" w:hAnsi="Times New Roman" w:cs="Times New Roman"/>
          <w:sz w:val="28"/>
          <w:szCs w:val="28"/>
        </w:rPr>
        <w:tab/>
        <w:t>Переписи населения в РФ являются: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сплошным наблюдением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не сплошным наблюдением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сочетанием сплошного и не сплошного наблюдения.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метода основного массива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5 - текущего наблюдения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9.</w:t>
      </w:r>
      <w:r w:rsidRPr="00B00CB3">
        <w:rPr>
          <w:rFonts w:ascii="Times New Roman" w:hAnsi="Times New Roman" w:cs="Times New Roman"/>
          <w:sz w:val="28"/>
          <w:szCs w:val="28"/>
        </w:rPr>
        <w:tab/>
        <w:t>Переписи населения в РФ являются: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текущем наблюдением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периодическим наблюдением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3 – единовременным наблюдением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10.</w:t>
      </w:r>
      <w:r w:rsidRPr="00B00CB3">
        <w:rPr>
          <w:rFonts w:ascii="Times New Roman" w:hAnsi="Times New Roman" w:cs="Times New Roman"/>
          <w:sz w:val="28"/>
          <w:szCs w:val="28"/>
        </w:rPr>
        <w:tab/>
        <w:t>Главную роль в настоящее время играет такая организационная форма статистического наблюдения как: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отчетность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специально организованные статистические обследования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564" w:rsidRDefault="00EB556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564" w:rsidRDefault="00EB556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564" w:rsidRDefault="00EB556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B00CB3">
        <w:rPr>
          <w:rFonts w:ascii="Times New Roman" w:hAnsi="Times New Roman" w:cs="Times New Roman"/>
          <w:sz w:val="28"/>
          <w:szCs w:val="28"/>
        </w:rPr>
        <w:tab/>
        <w:t>Статистическое наблюдение заключается: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в регистрации признаков, отобранных у каждой единицы совокупности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в расчленении множества единиц изучаемой совокупности на группы по определенным, существенным для них признакам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 разделении однородной совокупности на группы, характеризующие ее структуру по какому- либо варьирующему признаку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12.</w:t>
      </w:r>
      <w:r w:rsidRPr="00B00CB3">
        <w:rPr>
          <w:rFonts w:ascii="Times New Roman" w:hAnsi="Times New Roman" w:cs="Times New Roman"/>
          <w:sz w:val="28"/>
          <w:szCs w:val="28"/>
        </w:rPr>
        <w:tab/>
        <w:t>Составной элемент объекта, являющийся носителем признаков, подлежащих регистрации, называется: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единицей наблюдения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объектом наблюдения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отчетной единицей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единицей статистической совокупности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13.</w:t>
      </w:r>
      <w:r w:rsidRPr="00B00CB3">
        <w:rPr>
          <w:rFonts w:ascii="Times New Roman" w:hAnsi="Times New Roman" w:cs="Times New Roman"/>
          <w:sz w:val="28"/>
          <w:szCs w:val="28"/>
        </w:rPr>
        <w:tab/>
        <w:t>Студенты высших учебных заведений подразделяются на обучающихся без отрыва от производства и с отрывом от производства.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Данная группировка является: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1- типологической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структурной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аналитическую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14.</w:t>
      </w:r>
      <w:r w:rsidRPr="00B00CB3">
        <w:rPr>
          <w:rFonts w:ascii="Times New Roman" w:hAnsi="Times New Roman" w:cs="Times New Roman"/>
          <w:sz w:val="28"/>
          <w:szCs w:val="28"/>
        </w:rPr>
        <w:tab/>
        <w:t>Студенты, обучающихся без отрыва от производства, подразделяются на студентов вечерней, заочной форм обучения и обучающихся по системе дистанционного обучения. Такую группировку следует рассматривать как: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типологическую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структурную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аналитическую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15.</w:t>
      </w:r>
      <w:r w:rsidRPr="00B00CB3">
        <w:rPr>
          <w:rFonts w:ascii="Times New Roman" w:hAnsi="Times New Roman" w:cs="Times New Roman"/>
          <w:sz w:val="28"/>
          <w:szCs w:val="28"/>
        </w:rPr>
        <w:tab/>
        <w:t>Население, проживающее на данной территории, распределяют на группы по национальному признаку. Полученный ряд называется: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вариационным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атрибутивным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альтернативным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дискретным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5 - интервальным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16.</w:t>
      </w:r>
      <w:r w:rsidRPr="00B00CB3">
        <w:rPr>
          <w:rFonts w:ascii="Times New Roman" w:hAnsi="Times New Roman" w:cs="Times New Roman"/>
          <w:sz w:val="28"/>
          <w:szCs w:val="28"/>
        </w:rPr>
        <w:tab/>
        <w:t xml:space="preserve">Совокупность школьников 11-го класса, которых в данном регионе насчитывается 12 832 чел., следует подразделить на группы по их возрасту (16 и 17 лет). </w:t>
      </w:r>
      <w:r w:rsidR="00D42EA3" w:rsidRPr="00B00CB3">
        <w:rPr>
          <w:rFonts w:ascii="Times New Roman" w:hAnsi="Times New Roman" w:cs="Times New Roman"/>
          <w:sz w:val="28"/>
          <w:szCs w:val="28"/>
        </w:rPr>
        <w:t>Ч</w:t>
      </w:r>
      <w:r w:rsidRPr="00B00CB3">
        <w:rPr>
          <w:rFonts w:ascii="Times New Roman" w:hAnsi="Times New Roman" w:cs="Times New Roman"/>
          <w:sz w:val="28"/>
          <w:szCs w:val="28"/>
        </w:rPr>
        <w:t>исло групп, если опираться при расчетах на формулу Стерджесса</w:t>
      </w:r>
      <w:r w:rsidR="00D42EA3" w:rsidRPr="00B00CB3">
        <w:rPr>
          <w:rFonts w:ascii="Times New Roman" w:hAnsi="Times New Roman" w:cs="Times New Roman"/>
          <w:sz w:val="28"/>
          <w:szCs w:val="28"/>
        </w:rPr>
        <w:t>, будет находиться в пределах: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до 10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 xml:space="preserve">2 - 10-15 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3 - 16-20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4 - 21 и более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Pr="00B00CB3">
        <w:rPr>
          <w:rFonts w:ascii="Times New Roman" w:hAnsi="Times New Roman" w:cs="Times New Roman"/>
          <w:sz w:val="28"/>
          <w:szCs w:val="28"/>
        </w:rPr>
        <w:tab/>
        <w:t>При непрерывной вариации признака строится: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дискретный ряд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интервальный вариационный ряд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временной ряд</w:t>
      </w:r>
    </w:p>
    <w:p w:rsidR="00D42EA3" w:rsidRPr="00B00CB3" w:rsidRDefault="00D42EA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18.</w:t>
      </w:r>
      <w:r w:rsidRPr="00B00CB3">
        <w:rPr>
          <w:rFonts w:ascii="Times New Roman" w:hAnsi="Times New Roman" w:cs="Times New Roman"/>
          <w:sz w:val="28"/>
          <w:szCs w:val="28"/>
        </w:rPr>
        <w:tab/>
        <w:t>Дискретный вариационный ряд графически изображается с помощью: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1 - полигона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гистограммы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кумуляты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19.</w:t>
      </w:r>
      <w:r w:rsidRPr="00B00CB3">
        <w:rPr>
          <w:rFonts w:ascii="Times New Roman" w:hAnsi="Times New Roman" w:cs="Times New Roman"/>
          <w:sz w:val="28"/>
          <w:szCs w:val="28"/>
        </w:rPr>
        <w:tab/>
        <w:t>Накопленные частоты используются при построении: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кумуляты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гистограммы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полигон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20.</w:t>
      </w:r>
      <w:r w:rsidRPr="00B00CB3">
        <w:rPr>
          <w:rFonts w:ascii="Times New Roman" w:hAnsi="Times New Roman" w:cs="Times New Roman"/>
          <w:sz w:val="28"/>
          <w:szCs w:val="28"/>
        </w:rPr>
        <w:tab/>
        <w:t>Максимальное и минимальное значения признаков в совокупности равны соответственно 28 и 4.  Определите величину интервала группировки, если выделяется шесть групп: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 xml:space="preserve">1 - 4 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2 - 5,3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3 - 5,5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21.</w:t>
      </w:r>
      <w:r w:rsidRPr="00B00CB3">
        <w:rPr>
          <w:rFonts w:ascii="Times New Roman" w:hAnsi="Times New Roman" w:cs="Times New Roman"/>
          <w:sz w:val="28"/>
          <w:szCs w:val="28"/>
        </w:rPr>
        <w:tab/>
        <w:t>Ряд распределения, построенный по качественным признакам, называется: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1 - атрибутивным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вариационным</w:t>
      </w:r>
    </w:p>
    <w:p w:rsidR="00210937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дискретным вариационным</w:t>
      </w:r>
    </w:p>
    <w:p w:rsidR="00081850" w:rsidRDefault="00081850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147</w:t>
      </w:r>
      <w:r w:rsidRPr="00B00CB3">
        <w:rPr>
          <w:rFonts w:ascii="Times New Roman" w:hAnsi="Times New Roman" w:cs="Times New Roman"/>
          <w:sz w:val="28"/>
          <w:szCs w:val="28"/>
        </w:rPr>
        <w:tab/>
        <w:t>С целью изучения зависимости между успеваемостью студентов и их возрастом проводится аналитическая группировка. Данные следует группировать по: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успеваемости студентов;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возрасту студентов.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25.</w:t>
      </w:r>
      <w:r w:rsidRPr="00B00CB3">
        <w:rPr>
          <w:rFonts w:ascii="Times New Roman" w:hAnsi="Times New Roman" w:cs="Times New Roman"/>
          <w:sz w:val="28"/>
          <w:szCs w:val="28"/>
        </w:rPr>
        <w:tab/>
        <w:t>По какой формуле определяется величина интервала группировки с равными интервалами?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Pr="00B00CB3">
        <w:rPr>
          <w:rFonts w:ascii="Times New Roman" w:hAnsi="Times New Roman" w:cs="Times New Roman"/>
          <w:sz w:val="28"/>
          <w:szCs w:val="28"/>
          <w:lang w:val="en-US"/>
        </w:rPr>
        <w:t>(X_max-X_min )/n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00C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  <w:lang w:val="en-US"/>
        </w:rPr>
        <w:tab/>
        <w:t>X_max-X_min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00CB3">
        <w:rPr>
          <w:rFonts w:ascii="Times New Roman" w:hAnsi="Times New Roman" w:cs="Times New Roman"/>
          <w:sz w:val="28"/>
          <w:szCs w:val="28"/>
        </w:rPr>
        <w:t>(X_max-X_min )n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26.</w:t>
      </w:r>
      <w:r w:rsidRPr="00B00CB3">
        <w:rPr>
          <w:rFonts w:ascii="Times New Roman" w:hAnsi="Times New Roman" w:cs="Times New Roman"/>
          <w:sz w:val="28"/>
          <w:szCs w:val="28"/>
        </w:rPr>
        <w:tab/>
        <w:t>Какая из группировок рабочих является атрибутивной?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по стажу работы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по тарифному разряду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по профессиям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27.</w:t>
      </w:r>
      <w:r w:rsidRPr="00B00CB3">
        <w:rPr>
          <w:rFonts w:ascii="Times New Roman" w:hAnsi="Times New Roman" w:cs="Times New Roman"/>
          <w:sz w:val="28"/>
          <w:szCs w:val="28"/>
        </w:rPr>
        <w:tab/>
        <w:t>Какая из группировок рабочих является простой?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по стажу работы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по стажу и возрасту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по стажу, возрасту и квалификации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28.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81D46" w:rsidRPr="00B00CB3">
        <w:rPr>
          <w:rFonts w:ascii="Times New Roman" w:hAnsi="Times New Roman" w:cs="Times New Roman"/>
          <w:sz w:val="28"/>
          <w:szCs w:val="28"/>
        </w:rPr>
        <w:t>С</w:t>
      </w:r>
      <w:r w:rsidRPr="00B00CB3">
        <w:rPr>
          <w:rFonts w:ascii="Times New Roman" w:hAnsi="Times New Roman" w:cs="Times New Roman"/>
          <w:sz w:val="28"/>
          <w:szCs w:val="28"/>
        </w:rPr>
        <w:t>татистическая группировка</w:t>
      </w:r>
      <w:r w:rsidR="00081D46" w:rsidRPr="00B00CB3"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метод расчета статистических показателей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этап статистического исследования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метод выявления тенденций ряда динамики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29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4C10AD" w:rsidRPr="00B00CB3">
        <w:rPr>
          <w:rFonts w:ascii="Times New Roman" w:hAnsi="Times New Roman" w:cs="Times New Roman"/>
          <w:sz w:val="28"/>
          <w:szCs w:val="28"/>
        </w:rPr>
        <w:t>В</w:t>
      </w:r>
      <w:r w:rsidRPr="00B00CB3">
        <w:rPr>
          <w:rFonts w:ascii="Times New Roman" w:hAnsi="Times New Roman" w:cs="Times New Roman"/>
          <w:sz w:val="28"/>
          <w:szCs w:val="28"/>
        </w:rPr>
        <w:t>иды группировочных признаков</w:t>
      </w:r>
      <w:r w:rsidR="00081D46" w:rsidRPr="00B00CB3">
        <w:rPr>
          <w:rFonts w:ascii="Times New Roman" w:hAnsi="Times New Roman" w:cs="Times New Roman"/>
          <w:sz w:val="28"/>
          <w:szCs w:val="28"/>
        </w:rPr>
        <w:t xml:space="preserve"> бывают: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количественная и атрибутивные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простые и комбинационные.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простые и групповые.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30.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B93974" w:rsidRPr="00B00CB3">
        <w:rPr>
          <w:rFonts w:ascii="Times New Roman" w:hAnsi="Times New Roman" w:cs="Times New Roman"/>
          <w:sz w:val="28"/>
          <w:szCs w:val="28"/>
        </w:rPr>
        <w:t>В</w:t>
      </w:r>
      <w:r w:rsidRPr="00B00CB3">
        <w:rPr>
          <w:rFonts w:ascii="Times New Roman" w:hAnsi="Times New Roman" w:cs="Times New Roman"/>
          <w:sz w:val="28"/>
          <w:szCs w:val="28"/>
        </w:rPr>
        <w:t>иды рядов распределения бывают</w:t>
      </w:r>
      <w:r w:rsidR="00B93974" w:rsidRPr="00B00CB3">
        <w:rPr>
          <w:rFonts w:ascii="Times New Roman" w:hAnsi="Times New Roman" w:cs="Times New Roman"/>
          <w:sz w:val="28"/>
          <w:szCs w:val="28"/>
        </w:rPr>
        <w:t>: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B93974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дискретные и динамики.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B93974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атрибутивные и вариационные.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B93974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динамики и вариационные.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DF8" w:rsidRPr="00B00CB3" w:rsidRDefault="006E35C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3</w:t>
      </w:r>
      <w:r w:rsidR="00770DF8" w:rsidRPr="00B00CB3">
        <w:rPr>
          <w:rFonts w:ascii="Times New Roman" w:hAnsi="Times New Roman" w:cs="Times New Roman"/>
          <w:sz w:val="28"/>
          <w:szCs w:val="28"/>
        </w:rPr>
        <w:t>1</w:t>
      </w:r>
      <w:r w:rsidRPr="00B00CB3">
        <w:rPr>
          <w:rFonts w:ascii="Times New Roman" w:hAnsi="Times New Roman" w:cs="Times New Roman"/>
          <w:sz w:val="28"/>
          <w:szCs w:val="28"/>
        </w:rPr>
        <w:t>.</w:t>
      </w:r>
      <w:r w:rsidR="00770DF8" w:rsidRPr="00B00CB3">
        <w:rPr>
          <w:rFonts w:ascii="Times New Roman" w:hAnsi="Times New Roman" w:cs="Times New Roman"/>
          <w:sz w:val="28"/>
          <w:szCs w:val="28"/>
        </w:rPr>
        <w:tab/>
      </w:r>
      <w:r w:rsidRPr="00B00CB3">
        <w:rPr>
          <w:rFonts w:ascii="Times New Roman" w:hAnsi="Times New Roman" w:cs="Times New Roman"/>
          <w:sz w:val="28"/>
          <w:szCs w:val="28"/>
        </w:rPr>
        <w:t>С</w:t>
      </w:r>
      <w:r w:rsidR="00770DF8" w:rsidRPr="00B00CB3">
        <w:rPr>
          <w:rFonts w:ascii="Times New Roman" w:hAnsi="Times New Roman" w:cs="Times New Roman"/>
          <w:sz w:val="28"/>
          <w:szCs w:val="28"/>
        </w:rPr>
        <w:t>татистические ряды</w:t>
      </w:r>
      <w:r w:rsidRPr="00B00CB3">
        <w:rPr>
          <w:rFonts w:ascii="Times New Roman" w:hAnsi="Times New Roman" w:cs="Times New Roman"/>
          <w:sz w:val="28"/>
          <w:szCs w:val="28"/>
        </w:rPr>
        <w:t xml:space="preserve"> делятся на следующие группы: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6E35CB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динамики и распределения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6E35CB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атрибутивные и вариационные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дискретные и интервальные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B00CB3">
        <w:rPr>
          <w:rFonts w:ascii="Times New Roman" w:hAnsi="Times New Roman" w:cs="Times New Roman"/>
          <w:sz w:val="28"/>
          <w:szCs w:val="28"/>
        </w:rPr>
        <w:tab/>
        <w:t>Отметьте виды статистического наблюдения по охвату единиц совокупности: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документальное;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сплошное;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выборочное;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монографическое;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основы массива.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B00CB3">
        <w:rPr>
          <w:rFonts w:ascii="Times New Roman" w:hAnsi="Times New Roman" w:cs="Times New Roman"/>
          <w:sz w:val="28"/>
          <w:szCs w:val="28"/>
        </w:rPr>
        <w:tab/>
        <w:t>Документальное наблюдение – это: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форма статического наблюдения.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вид статического наблюдения;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способ статического наблюдения;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B00CB3">
        <w:rPr>
          <w:rFonts w:ascii="Times New Roman" w:hAnsi="Times New Roman" w:cs="Times New Roman"/>
          <w:sz w:val="28"/>
          <w:szCs w:val="28"/>
        </w:rPr>
        <w:tab/>
        <w:t>Если ставится задача получения сведений о численности постоянного населения на критический момент, то статическое наблюдение должно быть: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текущем;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периодическим;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единовременным;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сплошным.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5C3D68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210937" w:rsidRPr="00B00CB3">
        <w:rPr>
          <w:rFonts w:ascii="Times New Roman" w:hAnsi="Times New Roman" w:cs="Times New Roman"/>
          <w:b/>
          <w:sz w:val="28"/>
          <w:szCs w:val="28"/>
        </w:rPr>
        <w:t>Абсолютные и относительные величины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1.</w:t>
      </w:r>
      <w:r w:rsidRPr="00B00CB3">
        <w:rPr>
          <w:rFonts w:ascii="Times New Roman" w:hAnsi="Times New Roman" w:cs="Times New Roman"/>
          <w:sz w:val="28"/>
          <w:szCs w:val="28"/>
        </w:rPr>
        <w:tab/>
        <w:t>Конкретный размер абсолютных величин зависит от: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степени распространения явления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степени развитости явления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продолжительности интервала времени, в течение которого явление наблюдалось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единиц измерения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2.</w:t>
      </w:r>
      <w:r w:rsidRPr="00B00CB3">
        <w:rPr>
          <w:rFonts w:ascii="Times New Roman" w:hAnsi="Times New Roman" w:cs="Times New Roman"/>
          <w:sz w:val="28"/>
          <w:szCs w:val="28"/>
        </w:rPr>
        <w:tab/>
        <w:t>Обобщающие абсолютные величины характеризуют: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отдельные единицы совокупности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определенные части совокупности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всю совокупность в целом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3.</w:t>
      </w:r>
      <w:r w:rsidRPr="00B00CB3">
        <w:rPr>
          <w:rFonts w:ascii="Times New Roman" w:hAnsi="Times New Roman" w:cs="Times New Roman"/>
          <w:sz w:val="28"/>
          <w:szCs w:val="28"/>
        </w:rPr>
        <w:tab/>
        <w:t>Для преобразования натуральных единиц измерения в условно- натуральные необходимо воспользоваться: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коэффициентами перевода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коэффициентами пересчета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коэффициентами опережения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коэффициентами замедления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4.</w:t>
      </w:r>
      <w:r w:rsidRPr="00B00CB3">
        <w:rPr>
          <w:rFonts w:ascii="Times New Roman" w:hAnsi="Times New Roman" w:cs="Times New Roman"/>
          <w:sz w:val="28"/>
          <w:szCs w:val="28"/>
        </w:rPr>
        <w:tab/>
        <w:t>Если коэффициент перевода меньше единицы, то какой из двух показателей больше: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натуральный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условно натуральный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5.</w:t>
      </w:r>
      <w:r w:rsidRPr="00B00CB3">
        <w:rPr>
          <w:rFonts w:ascii="Times New Roman" w:hAnsi="Times New Roman" w:cs="Times New Roman"/>
          <w:sz w:val="28"/>
          <w:szCs w:val="28"/>
        </w:rPr>
        <w:tab/>
        <w:t>Промилле, записанное в виде десятичной дроби, составляет: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1 - 0,1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2 - 0,01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 xml:space="preserve">3 - 0,001 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4 - 0,0001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6.</w:t>
      </w:r>
      <w:r w:rsidRPr="00B00CB3">
        <w:rPr>
          <w:rFonts w:ascii="Times New Roman" w:hAnsi="Times New Roman" w:cs="Times New Roman"/>
          <w:sz w:val="28"/>
          <w:szCs w:val="28"/>
        </w:rPr>
        <w:tab/>
        <w:t>Относительная величина выполнения плана есть отношение уровней: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планируемого к достигнутому за предшествующий период (момент) времени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достигнутого в отчетном периоде к запланированному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достигнутого в отчетном периоде к достигнутому за предшествующий период, момент) времени</w:t>
      </w:r>
    </w:p>
    <w:p w:rsidR="00621B0C" w:rsidRPr="00B00CB3" w:rsidRDefault="00621B0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B00CB3">
        <w:rPr>
          <w:rFonts w:ascii="Times New Roman" w:hAnsi="Times New Roman" w:cs="Times New Roman"/>
          <w:sz w:val="28"/>
          <w:szCs w:val="28"/>
        </w:rPr>
        <w:tab/>
        <w:t>Отношения частей изучаемой совокупности к одной из них, принятой за базу сравнения, называются относительными величинами: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планового задания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выполнения плана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динамики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структуры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5 - координации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6 - сравнения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7 - интенсивности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8.</w:t>
      </w:r>
      <w:r w:rsidRPr="00B00CB3">
        <w:rPr>
          <w:rFonts w:ascii="Times New Roman" w:hAnsi="Times New Roman" w:cs="Times New Roman"/>
          <w:sz w:val="28"/>
          <w:szCs w:val="28"/>
        </w:rPr>
        <w:tab/>
        <w:t>По какой формуле определяется средняя геометрическая?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∑xm/∑m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  </w:t>
      </w:r>
      <w:r w:rsidRPr="00B00CB3">
        <w:rPr>
          <w:rFonts w:ascii="Times New Roman" w:hAnsi="Times New Roman" w:cs="Times New Roman"/>
          <w:sz w:val="28"/>
          <w:szCs w:val="28"/>
        </w:rPr>
        <w:tab/>
        <w:t>2- √(n&amp;k_1 )k_2…k_n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∑X/n</w:t>
      </w:r>
    </w:p>
    <w:p w:rsidR="002C3671" w:rsidRPr="00B00CB3" w:rsidRDefault="002C3671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9. </w:t>
      </w:r>
      <w:r w:rsidRPr="00B00CB3">
        <w:rPr>
          <w:rFonts w:ascii="Times New Roman" w:hAnsi="Times New Roman" w:cs="Times New Roman"/>
          <w:sz w:val="28"/>
          <w:szCs w:val="28"/>
        </w:rPr>
        <w:tab/>
        <w:t>Отношения одноименных абсолютных показателей, соответствующих одному и тому же периоду или моменту времени, относящихся к различным совокупностям, называются относительными величинами: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планового задания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выполнения плана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динамики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структуры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5 - координации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6 - сравнения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7 - интенсивности</w:t>
      </w:r>
    </w:p>
    <w:p w:rsidR="002C3671" w:rsidRPr="00B00CB3" w:rsidRDefault="002C3671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10.</w:t>
      </w:r>
      <w:r w:rsidRPr="00B00CB3">
        <w:rPr>
          <w:rFonts w:ascii="Times New Roman" w:hAnsi="Times New Roman" w:cs="Times New Roman"/>
          <w:sz w:val="28"/>
          <w:szCs w:val="28"/>
        </w:rPr>
        <w:tab/>
        <w:t>Отношения текущего показателя к предшествующему или базисному показателю представляют собой относительную величину: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динамики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планового задания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выполнения плана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структуры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5 - координации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6 - сравнения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7 - интенсивности</w:t>
      </w:r>
    </w:p>
    <w:p w:rsidR="00404969" w:rsidRPr="00B00CB3" w:rsidRDefault="00404969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11.</w:t>
      </w:r>
      <w:r w:rsidRPr="00B00CB3">
        <w:rPr>
          <w:rFonts w:ascii="Times New Roman" w:hAnsi="Times New Roman" w:cs="Times New Roman"/>
          <w:sz w:val="28"/>
          <w:szCs w:val="28"/>
        </w:rPr>
        <w:tab/>
        <w:t>Сумма относительных величин структуры, выраженных в процентах и рассчитанных по одной совокупности, должна быть: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меньше 100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больше 100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равна 100</w:t>
      </w:r>
    </w:p>
    <w:p w:rsidR="002C3671" w:rsidRPr="00B00CB3" w:rsidRDefault="002C3671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B00CB3">
        <w:rPr>
          <w:rFonts w:ascii="Times New Roman" w:hAnsi="Times New Roman" w:cs="Times New Roman"/>
          <w:sz w:val="28"/>
          <w:szCs w:val="28"/>
        </w:rPr>
        <w:tab/>
        <w:t>В 1 кв.  товарооборот магазина составил 300млн руб., во 2 кв.  400 млн. руб. при плане 360 млн. руб.  Определите относительный показатель планового задания (ОППЗ) во 2 кв.  к 1 кв.: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 xml:space="preserve">1 - 120% 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2 - 90%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3 - 83,30%</w:t>
      </w:r>
    </w:p>
    <w:p w:rsidR="002C3671" w:rsidRPr="00B00CB3" w:rsidRDefault="002C3671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13.</w:t>
      </w:r>
      <w:r w:rsidRPr="00B00CB3">
        <w:rPr>
          <w:rFonts w:ascii="Times New Roman" w:hAnsi="Times New Roman" w:cs="Times New Roman"/>
          <w:sz w:val="28"/>
          <w:szCs w:val="28"/>
        </w:rPr>
        <w:tab/>
        <w:t>В 1 кв.  товарооборот магазина составил 300 млн руб., во 2 кв.- 400 млн руб. при плане 360 млн. руб. Определите относительный показатель выполнения плана товарооборота (ОПВП) магазином во 2 кв.: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1 - 90%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2 - 111,1%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3 - 83,30%</w:t>
      </w:r>
    </w:p>
    <w:p w:rsidR="002C3671" w:rsidRPr="00B00CB3" w:rsidRDefault="002C3671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14.</w:t>
      </w:r>
      <w:r w:rsidRPr="00B00CB3">
        <w:rPr>
          <w:rFonts w:ascii="Times New Roman" w:hAnsi="Times New Roman" w:cs="Times New Roman"/>
          <w:sz w:val="28"/>
          <w:szCs w:val="28"/>
        </w:rPr>
        <w:tab/>
        <w:t>Планом на 2004 г. Предусмотрен рост товарооборота магазина на 5%. Фактически, в отчетном периоде он увеличился на 8% по сравнению с 2003 г. Определите относительный показатель выполнения плана товарооборота: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 xml:space="preserve">1 - 102,9% 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2 - 97,20%</w:t>
      </w:r>
    </w:p>
    <w:p w:rsidR="002C3671" w:rsidRPr="00B00CB3" w:rsidRDefault="002C3671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15.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AC35AD">
        <w:rPr>
          <w:rFonts w:ascii="Times New Roman" w:hAnsi="Times New Roman" w:cs="Times New Roman"/>
          <w:sz w:val="28"/>
          <w:szCs w:val="28"/>
        </w:rPr>
        <w:t>П</w:t>
      </w:r>
      <w:r w:rsidRPr="00B00CB3">
        <w:rPr>
          <w:rFonts w:ascii="Times New Roman" w:hAnsi="Times New Roman" w:cs="Times New Roman"/>
          <w:sz w:val="28"/>
          <w:szCs w:val="28"/>
        </w:rPr>
        <w:t>оказатель уровня ВВП РФ на душу населения</w:t>
      </w:r>
      <w:r w:rsidR="00AC35AD">
        <w:rPr>
          <w:rFonts w:ascii="Times New Roman" w:hAnsi="Times New Roman" w:cs="Times New Roman"/>
          <w:sz w:val="28"/>
          <w:szCs w:val="28"/>
        </w:rPr>
        <w:t xml:space="preserve"> </w:t>
      </w:r>
      <w:r w:rsidR="00AC35AD" w:rsidRPr="00B00CB3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AC35AD">
        <w:rPr>
          <w:rFonts w:ascii="Times New Roman" w:hAnsi="Times New Roman" w:cs="Times New Roman"/>
          <w:sz w:val="28"/>
          <w:szCs w:val="28"/>
        </w:rPr>
        <w:t xml:space="preserve"> к следующему виду </w:t>
      </w:r>
      <w:r w:rsidR="00AC35AD" w:rsidRPr="00B00CB3">
        <w:rPr>
          <w:rFonts w:ascii="Times New Roman" w:hAnsi="Times New Roman" w:cs="Times New Roman"/>
          <w:sz w:val="28"/>
          <w:szCs w:val="28"/>
        </w:rPr>
        <w:t>относительных величин</w:t>
      </w:r>
      <w:r w:rsidR="00AC35AD">
        <w:rPr>
          <w:rFonts w:ascii="Times New Roman" w:hAnsi="Times New Roman" w:cs="Times New Roman"/>
          <w:sz w:val="28"/>
          <w:szCs w:val="28"/>
        </w:rPr>
        <w:t>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динамики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планового задания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выполнения плана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структуры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5 - координации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6 - интенсивности и уровня экономического развития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7 - сравнения</w:t>
      </w:r>
    </w:p>
    <w:p w:rsidR="00B111D8" w:rsidRPr="00B00CB3" w:rsidRDefault="00B111D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16.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AC35AD">
        <w:rPr>
          <w:rFonts w:ascii="Times New Roman" w:hAnsi="Times New Roman" w:cs="Times New Roman"/>
          <w:sz w:val="28"/>
          <w:szCs w:val="28"/>
        </w:rPr>
        <w:t>С</w:t>
      </w:r>
      <w:r w:rsidRPr="00B00CB3">
        <w:rPr>
          <w:rFonts w:ascii="Times New Roman" w:hAnsi="Times New Roman" w:cs="Times New Roman"/>
          <w:sz w:val="28"/>
          <w:szCs w:val="28"/>
        </w:rPr>
        <w:t>одержани</w:t>
      </w:r>
      <w:r w:rsidR="00AC35AD">
        <w:rPr>
          <w:rFonts w:ascii="Times New Roman" w:hAnsi="Times New Roman" w:cs="Times New Roman"/>
          <w:sz w:val="28"/>
          <w:szCs w:val="28"/>
        </w:rPr>
        <w:t>е</w:t>
      </w:r>
      <w:r w:rsidRPr="00B00CB3">
        <w:rPr>
          <w:rFonts w:ascii="Times New Roman" w:hAnsi="Times New Roman" w:cs="Times New Roman"/>
          <w:sz w:val="28"/>
          <w:szCs w:val="28"/>
        </w:rPr>
        <w:t xml:space="preserve"> алкоголя в крови</w:t>
      </w:r>
      <w:r w:rsidR="00AC35AD">
        <w:rPr>
          <w:rFonts w:ascii="Times New Roman" w:hAnsi="Times New Roman" w:cs="Times New Roman"/>
          <w:sz w:val="28"/>
          <w:szCs w:val="28"/>
        </w:rPr>
        <w:t xml:space="preserve"> относится к следующему показателю</w:t>
      </w:r>
      <w:r w:rsidRPr="00B00C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динамики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планового задания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выполнения плана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структуры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5 - координации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6 - интенсивности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7 – сравнения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AC35AD">
        <w:rPr>
          <w:rFonts w:ascii="Times New Roman" w:hAnsi="Times New Roman" w:cs="Times New Roman"/>
          <w:sz w:val="28"/>
          <w:szCs w:val="28"/>
        </w:rPr>
        <w:t>К</w:t>
      </w:r>
      <w:r w:rsidRPr="00B00CB3">
        <w:rPr>
          <w:rFonts w:ascii="Times New Roman" w:hAnsi="Times New Roman" w:cs="Times New Roman"/>
          <w:sz w:val="28"/>
          <w:szCs w:val="28"/>
        </w:rPr>
        <w:t xml:space="preserve"> относительным показателям структур</w:t>
      </w:r>
      <w:r w:rsidR="006A38FD">
        <w:rPr>
          <w:rFonts w:ascii="Times New Roman" w:hAnsi="Times New Roman" w:cs="Times New Roman"/>
          <w:sz w:val="28"/>
          <w:szCs w:val="28"/>
        </w:rPr>
        <w:t xml:space="preserve">ы </w:t>
      </w:r>
      <w:r w:rsidR="006A38FD" w:rsidRPr="00B00CB3">
        <w:rPr>
          <w:rFonts w:ascii="Times New Roman" w:hAnsi="Times New Roman" w:cs="Times New Roman"/>
          <w:sz w:val="28"/>
          <w:szCs w:val="28"/>
        </w:rPr>
        <w:t>из расчетных показателей можно отнести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1 - </w:t>
      </w:r>
      <w:r w:rsidR="0085529D">
        <w:rPr>
          <w:rFonts w:ascii="Times New Roman" w:hAnsi="Times New Roman" w:cs="Times New Roman"/>
          <w:sz w:val="28"/>
          <w:szCs w:val="28"/>
        </w:rPr>
        <w:t>уде</w:t>
      </w:r>
      <w:r w:rsidRPr="00B00CB3">
        <w:rPr>
          <w:rFonts w:ascii="Times New Roman" w:hAnsi="Times New Roman" w:cs="Times New Roman"/>
          <w:sz w:val="28"/>
          <w:szCs w:val="28"/>
        </w:rPr>
        <w:t>льный вес автоматизированного оборудования в общей численности оборудования</w:t>
      </w: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соотношение автоматизированного оборудования и полуавтоматизированного</w:t>
      </w: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соотношение общей численности оборудования и численности автоматизированного оборудования</w:t>
      </w:r>
    </w:p>
    <w:p w:rsidR="00FF40BE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44" w:rsidRDefault="000A1444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6A38FD">
        <w:rPr>
          <w:rFonts w:ascii="Times New Roman" w:hAnsi="Times New Roman" w:cs="Times New Roman"/>
          <w:sz w:val="28"/>
          <w:szCs w:val="28"/>
        </w:rPr>
        <w:t>М</w:t>
      </w:r>
      <w:r w:rsidRPr="00B00CB3">
        <w:rPr>
          <w:rFonts w:ascii="Times New Roman" w:hAnsi="Times New Roman" w:cs="Times New Roman"/>
          <w:sz w:val="28"/>
          <w:szCs w:val="28"/>
        </w:rPr>
        <w:t xml:space="preserve">етодология расчета относительного показателя интенсивности </w:t>
      </w:r>
      <w:r w:rsidR="006A38FD">
        <w:rPr>
          <w:rFonts w:ascii="Times New Roman" w:hAnsi="Times New Roman" w:cs="Times New Roman"/>
          <w:sz w:val="28"/>
          <w:szCs w:val="28"/>
        </w:rPr>
        <w:t>это с</w:t>
      </w:r>
      <w:r w:rsidRPr="00B00CB3">
        <w:rPr>
          <w:rFonts w:ascii="Times New Roman" w:hAnsi="Times New Roman" w:cs="Times New Roman"/>
          <w:sz w:val="28"/>
          <w:szCs w:val="28"/>
        </w:rPr>
        <w:t>оотношение:</w:t>
      </w: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одних и тех же явлений за разные периоды времени по одному объекту</w:t>
      </w: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разных явлений за одни и тот же период времени по одному объекту</w:t>
      </w: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одних и тех же явлений за один и тот же период времени по разным объектам</w:t>
      </w:r>
    </w:p>
    <w:p w:rsidR="00257DCF" w:rsidRDefault="00257DCF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AC35AD">
        <w:rPr>
          <w:rFonts w:ascii="Times New Roman" w:hAnsi="Times New Roman" w:cs="Times New Roman"/>
          <w:sz w:val="28"/>
          <w:szCs w:val="28"/>
        </w:rPr>
        <w:t>О</w:t>
      </w:r>
      <w:r w:rsidRPr="00B00CB3">
        <w:rPr>
          <w:rFonts w:ascii="Times New Roman" w:hAnsi="Times New Roman" w:cs="Times New Roman"/>
          <w:sz w:val="28"/>
          <w:szCs w:val="28"/>
        </w:rPr>
        <w:t>тносительны</w:t>
      </w:r>
      <w:r w:rsidR="00AC35AD">
        <w:rPr>
          <w:rFonts w:ascii="Times New Roman" w:hAnsi="Times New Roman" w:cs="Times New Roman"/>
          <w:sz w:val="28"/>
          <w:szCs w:val="28"/>
        </w:rPr>
        <w:t>е</w:t>
      </w:r>
      <w:r w:rsidRPr="00B00CB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35AD">
        <w:rPr>
          <w:rFonts w:ascii="Times New Roman" w:hAnsi="Times New Roman" w:cs="Times New Roman"/>
          <w:sz w:val="28"/>
          <w:szCs w:val="28"/>
        </w:rPr>
        <w:t>и</w:t>
      </w:r>
      <w:r w:rsidRPr="00B00CB3">
        <w:rPr>
          <w:rFonts w:ascii="Times New Roman" w:hAnsi="Times New Roman" w:cs="Times New Roman"/>
          <w:sz w:val="28"/>
          <w:szCs w:val="28"/>
        </w:rPr>
        <w:t xml:space="preserve"> динамики</w:t>
      </w:r>
      <w:r w:rsidR="00AC35AD">
        <w:rPr>
          <w:rFonts w:ascii="Times New Roman" w:hAnsi="Times New Roman" w:cs="Times New Roman"/>
          <w:sz w:val="28"/>
          <w:szCs w:val="28"/>
        </w:rPr>
        <w:t xml:space="preserve"> измеряются в следующих единицах:</w:t>
      </w: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257DCF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условно-натуральные</w:t>
      </w: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257DCF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коэффициенты</w:t>
      </w:r>
    </w:p>
    <w:p w:rsidR="00FF40BE" w:rsidRPr="00B00CB3" w:rsidRDefault="00FF40BE" w:rsidP="00FF4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257DCF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натуральные, денежные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1444" w:rsidRDefault="000A1444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937" w:rsidRPr="00B00CB3" w:rsidRDefault="005C3D68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10937" w:rsidRPr="00B00CB3">
        <w:rPr>
          <w:rFonts w:ascii="Times New Roman" w:hAnsi="Times New Roman" w:cs="Times New Roman"/>
          <w:b/>
          <w:sz w:val="28"/>
          <w:szCs w:val="28"/>
        </w:rPr>
        <w:t>Статистические таблицы и графики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1.</w:t>
      </w:r>
      <w:r w:rsidRPr="00B00CB3">
        <w:rPr>
          <w:rFonts w:ascii="Times New Roman" w:hAnsi="Times New Roman" w:cs="Times New Roman"/>
          <w:sz w:val="28"/>
          <w:szCs w:val="28"/>
        </w:rPr>
        <w:tab/>
        <w:t>Укажите вид таблицы, в которой оформляется ряд динамики: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простая территориальная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простая хронологическая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простая перечневая</w:t>
      </w:r>
    </w:p>
    <w:p w:rsidR="009435EF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Какой вид таблицы следует применить для оформления группировки по одному прирзнаку: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простой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групповой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комбинационной</w:t>
      </w:r>
    </w:p>
    <w:p w:rsidR="009435EF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3.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Укажите вид таблицы, в которой содержатся несколько показателей, характеризующих экономику: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комбинационная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простая перечневая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простая хронлогическая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4 - </w:t>
      </w:r>
      <w:r w:rsidRPr="00B00CB3">
        <w:rPr>
          <w:rFonts w:ascii="Times New Roman" w:hAnsi="Times New Roman" w:cs="Times New Roman"/>
          <w:sz w:val="28"/>
          <w:szCs w:val="28"/>
        </w:rPr>
        <w:t>групповая</w:t>
      </w:r>
    </w:p>
    <w:p w:rsidR="009435EF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4.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Укажите вид таблицы, если статистическая совокупность сгруппирована по двум или более признакам в их сочетании, т.е.  группы по одному признаку</w:t>
      </w:r>
      <w:r w:rsidRPr="00B00CB3">
        <w:rPr>
          <w:rFonts w:ascii="Times New Roman" w:hAnsi="Times New Roman" w:cs="Times New Roman"/>
          <w:sz w:val="28"/>
          <w:szCs w:val="28"/>
        </w:rPr>
        <w:t xml:space="preserve"> и делятся</w:t>
      </w:r>
      <w:r w:rsidR="00210937" w:rsidRPr="00B00CB3">
        <w:rPr>
          <w:rFonts w:ascii="Times New Roman" w:hAnsi="Times New Roman" w:cs="Times New Roman"/>
          <w:sz w:val="28"/>
          <w:szCs w:val="28"/>
        </w:rPr>
        <w:t xml:space="preserve"> на подгруппы по другому признаку и т.д.: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комбинационная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простая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групповая</w:t>
      </w:r>
    </w:p>
    <w:p w:rsidR="009435EF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5</w:t>
      </w:r>
      <w:r w:rsidR="009435EF" w:rsidRPr="00B00CB3">
        <w:rPr>
          <w:rFonts w:ascii="Times New Roman" w:hAnsi="Times New Roman" w:cs="Times New Roman"/>
          <w:sz w:val="28"/>
          <w:szCs w:val="28"/>
        </w:rPr>
        <w:t>.</w:t>
      </w:r>
      <w:r w:rsidRPr="00B00CB3">
        <w:rPr>
          <w:rFonts w:ascii="Times New Roman" w:hAnsi="Times New Roman" w:cs="Times New Roman"/>
          <w:sz w:val="28"/>
          <w:szCs w:val="28"/>
        </w:rPr>
        <w:tab/>
        <w:t>Назовите фамилию первого статистика, который предложил комбинационную таблицу: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Старовский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Шликевич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Зибер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4 - </w:t>
      </w:r>
      <w:r w:rsidRPr="00B00CB3">
        <w:rPr>
          <w:rFonts w:ascii="Times New Roman" w:hAnsi="Times New Roman" w:cs="Times New Roman"/>
          <w:sz w:val="28"/>
          <w:szCs w:val="28"/>
        </w:rPr>
        <w:t>Струмилин</w:t>
      </w:r>
    </w:p>
    <w:p w:rsidR="009435EF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6.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Укажите разновидность групповой таблицы для характеристики взаимосвязи общественных явлений с их признаками: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комбинационная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корреляционная</w:t>
      </w:r>
    </w:p>
    <w:p w:rsidR="009435EF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7.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Вид статистической таблицы определяется: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>1 -</w:t>
      </w:r>
      <w:r w:rsidRPr="00B00CB3">
        <w:rPr>
          <w:rFonts w:ascii="Times New Roman" w:hAnsi="Times New Roman" w:cs="Times New Roman"/>
          <w:sz w:val="28"/>
          <w:szCs w:val="28"/>
        </w:rPr>
        <w:t>статистическим подлежащим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статистическим сказуемым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8.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Статистические таблицы могут быть разработаны: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с простым сказуемым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со сложным сказуемым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правильного ответа нет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9.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Результаты сводки и группировки оформляются: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>1 -</w:t>
      </w:r>
      <w:r w:rsidRPr="00B00CB3">
        <w:rPr>
          <w:rFonts w:ascii="Times New Roman" w:hAnsi="Times New Roman" w:cs="Times New Roman"/>
          <w:sz w:val="28"/>
          <w:szCs w:val="28"/>
        </w:rPr>
        <w:t>таблицей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графиком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правильного ответа нет</w:t>
      </w:r>
    </w:p>
    <w:p w:rsidR="009435EF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</w:t>
      </w:r>
      <w:r w:rsidR="009435EF" w:rsidRPr="00B00CB3">
        <w:rPr>
          <w:rFonts w:ascii="Times New Roman" w:hAnsi="Times New Roman" w:cs="Times New Roman"/>
          <w:sz w:val="28"/>
          <w:szCs w:val="28"/>
        </w:rPr>
        <w:t>0.</w:t>
      </w:r>
      <w:r w:rsidRPr="00B00CB3">
        <w:rPr>
          <w:rFonts w:ascii="Times New Roman" w:hAnsi="Times New Roman" w:cs="Times New Roman"/>
          <w:sz w:val="28"/>
          <w:szCs w:val="28"/>
        </w:rPr>
        <w:tab/>
        <w:t>Какой вид графика предпочтительнее для изображения динамики общественного явления: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секторный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фигурный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линейный</w:t>
      </w:r>
    </w:p>
    <w:p w:rsidR="009435EF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Укажите вид графика для изображения структуры общественного явления: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линейный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столбиковый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9435EF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секторный</w:t>
      </w:r>
    </w:p>
    <w:p w:rsidR="009435EF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9435EF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12.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Укажите вид графика для изображения интенсивности распространения общественного явления по территории: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столбиковый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круговой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картограмма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4 - </w:t>
      </w:r>
      <w:r w:rsidRPr="00B00CB3">
        <w:rPr>
          <w:rFonts w:ascii="Times New Roman" w:hAnsi="Times New Roman" w:cs="Times New Roman"/>
          <w:sz w:val="28"/>
          <w:szCs w:val="28"/>
        </w:rPr>
        <w:t>картодиаграмма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13.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Сочетание диаграммы с макетом географической карты может быть представлено: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картограммой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секторной диаграммой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>3 - к</w:t>
      </w:r>
      <w:r w:rsidRPr="00B00CB3">
        <w:rPr>
          <w:rFonts w:ascii="Times New Roman" w:hAnsi="Times New Roman" w:cs="Times New Roman"/>
          <w:sz w:val="28"/>
          <w:szCs w:val="28"/>
        </w:rPr>
        <w:t>артодиаграммой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14.  Д</w:t>
      </w:r>
      <w:r w:rsidR="00210937" w:rsidRPr="00B00CB3">
        <w:rPr>
          <w:rFonts w:ascii="Times New Roman" w:hAnsi="Times New Roman" w:cs="Times New Roman"/>
          <w:sz w:val="28"/>
          <w:szCs w:val="28"/>
        </w:rPr>
        <w:t xml:space="preserve">ля характеристики двух непосредственно </w:t>
      </w:r>
      <w:r w:rsidR="00081850">
        <w:rPr>
          <w:rFonts w:ascii="Times New Roman" w:hAnsi="Times New Roman" w:cs="Times New Roman"/>
          <w:sz w:val="28"/>
          <w:szCs w:val="28"/>
        </w:rPr>
        <w:t>несопоставимых рядов динамики (</w:t>
      </w:r>
      <w:r w:rsidR="00210937" w:rsidRPr="00B00CB3">
        <w:rPr>
          <w:rFonts w:ascii="Times New Roman" w:hAnsi="Times New Roman" w:cs="Times New Roman"/>
          <w:sz w:val="28"/>
          <w:szCs w:val="28"/>
        </w:rPr>
        <w:t>за равные периоды времени) экономически связанных между собой</w:t>
      </w:r>
      <w:r w:rsidRPr="00B00CB3">
        <w:rPr>
          <w:rFonts w:ascii="Times New Roman" w:hAnsi="Times New Roman" w:cs="Times New Roman"/>
          <w:sz w:val="28"/>
          <w:szCs w:val="28"/>
        </w:rPr>
        <w:t xml:space="preserve"> используют следующие виды графиков</w:t>
      </w:r>
      <w:r w:rsidR="00210937" w:rsidRPr="00B00CB3">
        <w:rPr>
          <w:rFonts w:ascii="Times New Roman" w:hAnsi="Times New Roman" w:cs="Times New Roman"/>
          <w:sz w:val="28"/>
          <w:szCs w:val="28"/>
        </w:rPr>
        <w:t>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линейный график с изображением абсолютных уровней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линейный график с изображением ценных темпов роста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линейный график с изображением базисных темпов роста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44" w:rsidRDefault="000A144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5CB" w:rsidRPr="00B00CB3" w:rsidRDefault="006E35C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15.</w:t>
      </w:r>
      <w:r w:rsidRPr="00B00CB3">
        <w:rPr>
          <w:rFonts w:ascii="Times New Roman" w:hAnsi="Times New Roman" w:cs="Times New Roman"/>
          <w:sz w:val="28"/>
          <w:szCs w:val="28"/>
        </w:rPr>
        <w:tab/>
        <w:t>Макет статистической таблицы это:</w:t>
      </w:r>
    </w:p>
    <w:p w:rsidR="006E35CB" w:rsidRPr="00B00CB3" w:rsidRDefault="006E35C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не заполненные цифрами таблица, но имеющая название строк и граф</w:t>
      </w:r>
    </w:p>
    <w:p w:rsidR="006E35CB" w:rsidRPr="00B00CB3" w:rsidRDefault="006E35C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не заполненная цифрами таблица без названия строк и граф</w:t>
      </w:r>
    </w:p>
    <w:p w:rsidR="006E35CB" w:rsidRPr="00B00CB3" w:rsidRDefault="006E35C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таблица, заполненная цифрами и имеющая название строк и граф</w:t>
      </w:r>
    </w:p>
    <w:p w:rsidR="006E35CB" w:rsidRPr="00B00CB3" w:rsidRDefault="006E35C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5CB" w:rsidRPr="00B00CB3" w:rsidRDefault="006E35C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16.</w:t>
      </w:r>
      <w:r w:rsidRPr="00B00CB3">
        <w:rPr>
          <w:rFonts w:ascii="Times New Roman" w:hAnsi="Times New Roman" w:cs="Times New Roman"/>
          <w:sz w:val="28"/>
          <w:szCs w:val="28"/>
        </w:rPr>
        <w:tab/>
        <w:t>Интервальный вариационный ряд можно изобразить в виде:</w:t>
      </w:r>
    </w:p>
    <w:p w:rsidR="006E35CB" w:rsidRPr="00B00CB3" w:rsidRDefault="006E35C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 xml:space="preserve">1 - гистограммы   </w:t>
      </w:r>
    </w:p>
    <w:p w:rsidR="006E35CB" w:rsidRPr="00B00CB3" w:rsidRDefault="006E35C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 xml:space="preserve">2 - полигона распределения    </w:t>
      </w:r>
    </w:p>
    <w:p w:rsidR="006E35CB" w:rsidRPr="00B00CB3" w:rsidRDefault="006E35C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кумуляты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B00CB3">
        <w:rPr>
          <w:rFonts w:ascii="Times New Roman" w:hAnsi="Times New Roman" w:cs="Times New Roman"/>
          <w:sz w:val="28"/>
          <w:szCs w:val="28"/>
        </w:rPr>
        <w:t>.</w:t>
      </w:r>
      <w:r w:rsidRPr="00B00CB3">
        <w:rPr>
          <w:rFonts w:ascii="Times New Roman" w:hAnsi="Times New Roman" w:cs="Times New Roman"/>
          <w:sz w:val="28"/>
          <w:szCs w:val="28"/>
        </w:rPr>
        <w:tab/>
        <w:t>Система показателей, которые характеризуют объект изучения статистической таблицы, называется: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сказуемым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подлежащим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Pr="00B00CB3">
        <w:rPr>
          <w:rFonts w:ascii="Times New Roman" w:hAnsi="Times New Roman" w:cs="Times New Roman"/>
          <w:sz w:val="28"/>
          <w:szCs w:val="28"/>
        </w:rPr>
        <w:t>.</w:t>
      </w:r>
      <w:r w:rsidRPr="00B00CB3">
        <w:rPr>
          <w:rFonts w:ascii="Times New Roman" w:hAnsi="Times New Roman" w:cs="Times New Roman"/>
          <w:sz w:val="28"/>
          <w:szCs w:val="28"/>
        </w:rPr>
        <w:tab/>
        <w:t>По характеру разработки подлежащего различают статистические таблицы: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простые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перечневые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групповые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комбинационные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00CB3">
        <w:rPr>
          <w:rFonts w:ascii="Times New Roman" w:hAnsi="Times New Roman" w:cs="Times New Roman"/>
          <w:sz w:val="28"/>
          <w:szCs w:val="28"/>
        </w:rPr>
        <w:t>.</w:t>
      </w:r>
      <w:r w:rsidRPr="00B00CB3">
        <w:rPr>
          <w:rFonts w:ascii="Times New Roman" w:hAnsi="Times New Roman" w:cs="Times New Roman"/>
          <w:sz w:val="28"/>
          <w:szCs w:val="28"/>
        </w:rPr>
        <w:tab/>
        <w:t>Статистическая таблица, в подлежащем которой содержится группировка единиц по одному количественному или атрибутивному признаку, называется: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простой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перечневой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групповой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– комбинационной</w:t>
      </w:r>
    </w:p>
    <w:p w:rsidR="00081850" w:rsidRPr="00B00CB3" w:rsidRDefault="00081850" w:rsidP="00081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5CB" w:rsidRPr="00B00CB3" w:rsidRDefault="006E35C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5C3D68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 </w:t>
      </w:r>
      <w:r w:rsidR="00210937" w:rsidRPr="00B00CB3">
        <w:rPr>
          <w:rFonts w:ascii="Times New Roman" w:hAnsi="Times New Roman" w:cs="Times New Roman"/>
          <w:b/>
          <w:sz w:val="28"/>
          <w:szCs w:val="28"/>
        </w:rPr>
        <w:t>Средние величины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1.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Среднюю величину вычисляют: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для одинакового по величине уровня признака у разных единиц совокупности: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для изменяющегося уровня признака в пространстве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для изменяющегося уровня признака во времени</w:t>
      </w:r>
    </w:p>
    <w:p w:rsidR="00853B23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2.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Средняя величина может быть вычислена для: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количественного признака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атрибутивного признака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альтернативного признака</w:t>
      </w:r>
    </w:p>
    <w:p w:rsidR="00853B23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3.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Средняя величина дает характеристику: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общего объема вариационного признака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объема признака в расчете на единицу совокупности</w:t>
      </w:r>
    </w:p>
    <w:p w:rsidR="00853B23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4 .</w:t>
      </w:r>
      <w:r w:rsidRPr="00B00CB3">
        <w:rPr>
          <w:rFonts w:ascii="Times New Roman" w:hAnsi="Times New Roman" w:cs="Times New Roman"/>
          <w:sz w:val="28"/>
          <w:szCs w:val="28"/>
        </w:rPr>
        <w:tab/>
        <w:t>Выбор вида средней зависит от: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характеристика исходных данных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степени вариаций признака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единиц измерения показателя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5.</w:t>
      </w:r>
      <w:r w:rsidRPr="00B00CB3">
        <w:rPr>
          <w:rFonts w:ascii="Times New Roman" w:hAnsi="Times New Roman" w:cs="Times New Roman"/>
          <w:sz w:val="28"/>
          <w:szCs w:val="28"/>
        </w:rPr>
        <w:tab/>
        <w:t>Укажите виды степенной средней: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1 -средняя гармоническая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средняя геометрическая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средняя арифметическая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средняя квадратическая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5 - мода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6 - медиана</w:t>
      </w:r>
    </w:p>
    <w:p w:rsidR="00210937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Назовите структурные средние: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средняя гармоническая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средняя геометрическая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средняя арифметическая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4 - </w:t>
      </w:r>
      <w:r w:rsidRPr="00B00CB3">
        <w:rPr>
          <w:rFonts w:ascii="Times New Roman" w:hAnsi="Times New Roman" w:cs="Times New Roman"/>
          <w:sz w:val="28"/>
          <w:szCs w:val="28"/>
        </w:rPr>
        <w:t>средняя квадратическая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5 - </w:t>
      </w:r>
      <w:r w:rsidRPr="00B00CB3">
        <w:rPr>
          <w:rFonts w:ascii="Times New Roman" w:hAnsi="Times New Roman" w:cs="Times New Roman"/>
          <w:sz w:val="28"/>
          <w:szCs w:val="28"/>
        </w:rPr>
        <w:t>мода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6 - </w:t>
      </w:r>
      <w:r w:rsidRPr="00B00CB3">
        <w:rPr>
          <w:rFonts w:ascii="Times New Roman" w:hAnsi="Times New Roman" w:cs="Times New Roman"/>
          <w:sz w:val="28"/>
          <w:szCs w:val="28"/>
        </w:rPr>
        <w:t>медиана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7</w:t>
      </w:r>
      <w:r w:rsidR="00853B23" w:rsidRPr="00B00CB3">
        <w:rPr>
          <w:rFonts w:ascii="Times New Roman" w:hAnsi="Times New Roman" w:cs="Times New Roman"/>
          <w:sz w:val="28"/>
          <w:szCs w:val="28"/>
        </w:rPr>
        <w:t>.</w:t>
      </w:r>
      <w:r w:rsidRPr="00B00CB3">
        <w:rPr>
          <w:rFonts w:ascii="Times New Roman" w:hAnsi="Times New Roman" w:cs="Times New Roman"/>
          <w:sz w:val="28"/>
          <w:szCs w:val="28"/>
        </w:rPr>
        <w:tab/>
        <w:t>Отметьте случай, когда взвешенные и невзвешенные средние совпадают по величине: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при равенстве весов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при отсутствии весов</w:t>
      </w:r>
    </w:p>
    <w:p w:rsidR="00853B23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8.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На двух одинаковых по длине участках дороги автомобиль ехал со скоростью: на первом – 50, на втором – 100 км/ч. Средняя с</w:t>
      </w:r>
      <w:r w:rsidRPr="00B00CB3">
        <w:rPr>
          <w:rFonts w:ascii="Times New Roman" w:hAnsi="Times New Roman" w:cs="Times New Roman"/>
          <w:sz w:val="28"/>
          <w:szCs w:val="28"/>
        </w:rPr>
        <w:t>корость на всем пути составит (</w:t>
      </w:r>
      <w:r w:rsidR="00210937" w:rsidRPr="00B00CB3">
        <w:rPr>
          <w:rFonts w:ascii="Times New Roman" w:hAnsi="Times New Roman" w:cs="Times New Roman"/>
          <w:sz w:val="28"/>
          <w:szCs w:val="28"/>
        </w:rPr>
        <w:t>км/ч):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менее 75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ровно 75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более 75</w:t>
      </w:r>
    </w:p>
    <w:p w:rsidR="00853B23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9. 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Отклонения от средней заработной платы заработков отдельных рабочих составил (руб.): 80; 100; 120.  Среднее квадратическое отклонение заработков трех рабочих составит величину (руб.):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менее 100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ровно 100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более 100</w:t>
      </w:r>
    </w:p>
    <w:p w:rsidR="00D837B7" w:rsidRPr="00B00CB3" w:rsidRDefault="00D837B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10.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Если сведения о заработной плате рабочих по двум цехам представлены уровнями заработков и фондами заработной платы, то средний уровень зарплаты следует определять по формуле: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средней арифметической простой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средней гармонической простой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853B23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средний гармонический взвешенной</w:t>
      </w:r>
    </w:p>
    <w:p w:rsidR="00D837B7" w:rsidRPr="00B00CB3" w:rsidRDefault="00D837B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853B23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11.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По данным ряда распределения средний уровень должен быть найден по формуле: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D837B7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средней арифметической простой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D837B7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средней арифметической взвешенной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D837B7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средней гармонической простой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средней гармонической взвешенной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D68" w:rsidRDefault="005C3D6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D837B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Если все веса увеличить в 2 раза, то средняя величина: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D837B7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изменится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D837B7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не изменится</w:t>
      </w:r>
    </w:p>
    <w:p w:rsidR="00D837B7" w:rsidRPr="00B00CB3" w:rsidRDefault="00D837B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D837B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13.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 xml:space="preserve">Если веса осредняемого признака выражены в процентах. </w:t>
      </w:r>
      <w:r w:rsidRPr="00B00CB3">
        <w:rPr>
          <w:rFonts w:ascii="Times New Roman" w:hAnsi="Times New Roman" w:cs="Times New Roman"/>
          <w:sz w:val="28"/>
          <w:szCs w:val="28"/>
        </w:rPr>
        <w:t>З</w:t>
      </w:r>
      <w:r w:rsidR="00210937" w:rsidRPr="00B00CB3">
        <w:rPr>
          <w:rFonts w:ascii="Times New Roman" w:hAnsi="Times New Roman" w:cs="Times New Roman"/>
          <w:sz w:val="28"/>
          <w:szCs w:val="28"/>
        </w:rPr>
        <w:t>наменатель при</w:t>
      </w:r>
      <w:r w:rsidRPr="00B00CB3">
        <w:rPr>
          <w:rFonts w:ascii="Times New Roman" w:hAnsi="Times New Roman" w:cs="Times New Roman"/>
          <w:sz w:val="28"/>
          <w:szCs w:val="28"/>
        </w:rPr>
        <w:t xml:space="preserve"> расчете средней арифметической будет равен: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D837B7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1000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D837B7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100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D837B7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1</w:t>
      </w:r>
    </w:p>
    <w:p w:rsidR="00210937" w:rsidRPr="00B00CB3" w:rsidRDefault="00442C89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14.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Если все веса увеличить на постоянную величину a, то средняя величина: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изменится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не изменится</w:t>
      </w:r>
    </w:p>
    <w:p w:rsidR="000A682C" w:rsidRPr="00B00CB3" w:rsidRDefault="000A682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442C89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15.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Количественный признак принимает всего два значения: 10 и 20. Часть первого из них равна 30%. Найдите среднюю величину: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442C89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15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442C89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37,5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442C89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 xml:space="preserve">17 </w:t>
      </w:r>
    </w:p>
    <w:p w:rsidR="007222CD" w:rsidRPr="00B00CB3" w:rsidRDefault="007222CD" w:rsidP="00722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B00CB3">
        <w:rPr>
          <w:rFonts w:ascii="Times New Roman" w:hAnsi="Times New Roman" w:cs="Times New Roman"/>
          <w:sz w:val="28"/>
          <w:szCs w:val="28"/>
        </w:rPr>
        <w:tab/>
        <w:t>Если вычислять средние по одному и тому же набору исходных данных, то наибольший результат получим:</w:t>
      </w:r>
    </w:p>
    <w:p w:rsidR="007222CD" w:rsidRPr="00B00CB3" w:rsidRDefault="007222CD" w:rsidP="00722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при использовании средней арифметической;</w:t>
      </w:r>
    </w:p>
    <w:p w:rsidR="007222CD" w:rsidRPr="00B00CB3" w:rsidRDefault="007222CD" w:rsidP="00722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при использовании средней квадратической.</w:t>
      </w:r>
    </w:p>
    <w:p w:rsidR="007222CD" w:rsidRDefault="007222CD" w:rsidP="00722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2CD" w:rsidRPr="00B00CB3" w:rsidRDefault="007222CD" w:rsidP="00722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Средний уровень полного (с равностоящими уровнями) моментного ряда динамики абсолютных величин определяется по формуле:</w:t>
      </w:r>
    </w:p>
    <w:p w:rsidR="007222CD" w:rsidRPr="00B00CB3" w:rsidRDefault="007222CD" w:rsidP="00722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средней арифметической взвешенной;</w:t>
      </w:r>
    </w:p>
    <w:p w:rsidR="007222CD" w:rsidRPr="00B00CB3" w:rsidRDefault="007222CD" w:rsidP="00722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средней арифметической простой;</w:t>
      </w:r>
    </w:p>
    <w:p w:rsidR="007222CD" w:rsidRPr="00B00CB3" w:rsidRDefault="007222CD" w:rsidP="00722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средней гармонической;</w:t>
      </w:r>
    </w:p>
    <w:p w:rsidR="007222CD" w:rsidRPr="00B00CB3" w:rsidRDefault="007222CD" w:rsidP="00722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средней хронологической;</w:t>
      </w:r>
    </w:p>
    <w:p w:rsidR="000A682C" w:rsidRPr="00B00CB3" w:rsidRDefault="000A682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0A682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</w:t>
      </w:r>
      <w:r w:rsidR="0051725B">
        <w:rPr>
          <w:rFonts w:ascii="Times New Roman" w:hAnsi="Times New Roman" w:cs="Times New Roman"/>
          <w:sz w:val="28"/>
          <w:szCs w:val="28"/>
        </w:rPr>
        <w:t>8</w:t>
      </w:r>
      <w:r w:rsidRPr="00B00CB3">
        <w:rPr>
          <w:rFonts w:ascii="Times New Roman" w:hAnsi="Times New Roman" w:cs="Times New Roman"/>
          <w:sz w:val="28"/>
          <w:szCs w:val="28"/>
        </w:rPr>
        <w:t xml:space="preserve">. 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Вариация- это: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изменяемость величины признака у отдельных единиц совокупности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изменение структуры статистической совокупности во времени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изменение состава совокупности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0A682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</w:t>
      </w:r>
      <w:r w:rsidR="0051725B">
        <w:rPr>
          <w:rFonts w:ascii="Times New Roman" w:hAnsi="Times New Roman" w:cs="Times New Roman"/>
          <w:sz w:val="28"/>
          <w:szCs w:val="28"/>
        </w:rPr>
        <w:t>9</w:t>
      </w:r>
      <w:r w:rsidRPr="00B00CB3">
        <w:rPr>
          <w:rFonts w:ascii="Times New Roman" w:hAnsi="Times New Roman" w:cs="Times New Roman"/>
          <w:sz w:val="28"/>
          <w:szCs w:val="28"/>
        </w:rPr>
        <w:t>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Отметьте показатели, характеризующие абсолютный размер колеблемости признака около средней величины</w:t>
      </w:r>
      <w:r w:rsidRPr="00B00CB3">
        <w:rPr>
          <w:rFonts w:ascii="Times New Roman" w:hAnsi="Times New Roman" w:cs="Times New Roman"/>
          <w:sz w:val="28"/>
          <w:szCs w:val="28"/>
        </w:rPr>
        <w:t>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размах вариации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коэффициент вариации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дисперсия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4 - </w:t>
      </w:r>
      <w:r w:rsidRPr="00B00CB3">
        <w:rPr>
          <w:rFonts w:ascii="Times New Roman" w:hAnsi="Times New Roman" w:cs="Times New Roman"/>
          <w:sz w:val="28"/>
          <w:szCs w:val="28"/>
        </w:rPr>
        <w:t>среднее квадратическое отклонение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5 - </w:t>
      </w:r>
      <w:r w:rsidRPr="00B00CB3">
        <w:rPr>
          <w:rFonts w:ascii="Times New Roman" w:hAnsi="Times New Roman" w:cs="Times New Roman"/>
          <w:sz w:val="28"/>
          <w:szCs w:val="28"/>
        </w:rPr>
        <w:t>среднее линейное отклонение</w:t>
      </w:r>
    </w:p>
    <w:p w:rsidR="00210937" w:rsidRPr="00B00CB3" w:rsidRDefault="0051725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0A682C" w:rsidRPr="00B00CB3">
        <w:rPr>
          <w:rFonts w:ascii="Times New Roman" w:hAnsi="Times New Roman" w:cs="Times New Roman"/>
          <w:sz w:val="28"/>
          <w:szCs w:val="28"/>
        </w:rPr>
        <w:t>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Наилучшей характеристикой для сравнения вариации различных совокупностей служит: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рамах вариации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дисперсия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среднее квадратическое отклонение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4 - </w:t>
      </w:r>
      <w:r w:rsidRPr="00B00CB3">
        <w:rPr>
          <w:rFonts w:ascii="Times New Roman" w:hAnsi="Times New Roman" w:cs="Times New Roman"/>
          <w:sz w:val="28"/>
          <w:szCs w:val="28"/>
        </w:rPr>
        <w:t>коэффициент вариации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51725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682C" w:rsidRPr="00B00CB3">
        <w:rPr>
          <w:rFonts w:ascii="Times New Roman" w:hAnsi="Times New Roman" w:cs="Times New Roman"/>
          <w:sz w:val="28"/>
          <w:szCs w:val="28"/>
        </w:rPr>
        <w:t>1.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Коэффициент вариации характеризует: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степень вариации признака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тесноту связей между признаками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типичность средней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4 - </w:t>
      </w:r>
      <w:r w:rsidRPr="00B00CB3">
        <w:rPr>
          <w:rFonts w:ascii="Times New Roman" w:hAnsi="Times New Roman" w:cs="Times New Roman"/>
          <w:sz w:val="28"/>
          <w:szCs w:val="28"/>
        </w:rPr>
        <w:t>пределы колеб</w:t>
      </w:r>
      <w:r w:rsidR="000A682C" w:rsidRPr="00B00CB3">
        <w:rPr>
          <w:rFonts w:ascii="Times New Roman" w:hAnsi="Times New Roman" w:cs="Times New Roman"/>
          <w:sz w:val="28"/>
          <w:szCs w:val="28"/>
        </w:rPr>
        <w:t>ания</w:t>
      </w:r>
      <w:r w:rsidRPr="00B00CB3">
        <w:rPr>
          <w:rFonts w:ascii="Times New Roman" w:hAnsi="Times New Roman" w:cs="Times New Roman"/>
          <w:sz w:val="28"/>
          <w:szCs w:val="28"/>
        </w:rPr>
        <w:t xml:space="preserve"> признака</w:t>
      </w:r>
    </w:p>
    <w:p w:rsidR="000A682C" w:rsidRPr="00B00CB3" w:rsidRDefault="000A682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0A682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</w:t>
      </w:r>
      <w:r w:rsidR="0051725B">
        <w:rPr>
          <w:rFonts w:ascii="Times New Roman" w:hAnsi="Times New Roman" w:cs="Times New Roman"/>
          <w:sz w:val="28"/>
          <w:szCs w:val="28"/>
        </w:rPr>
        <w:t>2</w:t>
      </w:r>
      <w:r w:rsidRPr="00B00CB3">
        <w:rPr>
          <w:rFonts w:ascii="Times New Roman" w:hAnsi="Times New Roman" w:cs="Times New Roman"/>
          <w:sz w:val="28"/>
          <w:szCs w:val="28"/>
        </w:rPr>
        <w:t>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Покажите, как характеризует совокупность и среднюю арифметическую величину, равную 17, коэффициент вариации, равный 24,1%: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>1 -</w:t>
      </w:r>
      <w:r w:rsidRPr="00B00CB3">
        <w:rPr>
          <w:rFonts w:ascii="Times New Roman" w:hAnsi="Times New Roman" w:cs="Times New Roman"/>
          <w:sz w:val="28"/>
          <w:szCs w:val="28"/>
        </w:rPr>
        <w:t>совокупность однородна, а средняя типична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совокупность разнородна, а средняя типична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совокупность однородна, а средняя не является типичной величиной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4 - </w:t>
      </w:r>
      <w:r w:rsidRPr="00B00CB3">
        <w:rPr>
          <w:rFonts w:ascii="Times New Roman" w:hAnsi="Times New Roman" w:cs="Times New Roman"/>
          <w:sz w:val="28"/>
          <w:szCs w:val="28"/>
        </w:rPr>
        <w:t>совокупность разнородна, а средняя не является типичной величиной</w:t>
      </w:r>
    </w:p>
    <w:p w:rsidR="000A682C" w:rsidRPr="00B00CB3" w:rsidRDefault="000A682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0A682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</w:t>
      </w:r>
      <w:r w:rsidR="0051725B">
        <w:rPr>
          <w:rFonts w:ascii="Times New Roman" w:hAnsi="Times New Roman" w:cs="Times New Roman"/>
          <w:sz w:val="28"/>
          <w:szCs w:val="28"/>
        </w:rPr>
        <w:t>3</w:t>
      </w:r>
      <w:r w:rsidRPr="00B00CB3">
        <w:rPr>
          <w:rFonts w:ascii="Times New Roman" w:hAnsi="Times New Roman" w:cs="Times New Roman"/>
          <w:sz w:val="28"/>
          <w:szCs w:val="28"/>
        </w:rPr>
        <w:t>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Если условную совокупность составляют лица в возрасте 20, 30 и 40 лет, то каким показателем можно оценить величину вариации признака?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размахом вариации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средним квадратическим отклонением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средним линейным отклонением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4 - </w:t>
      </w:r>
      <w:r w:rsidRPr="00B00CB3">
        <w:rPr>
          <w:rFonts w:ascii="Times New Roman" w:hAnsi="Times New Roman" w:cs="Times New Roman"/>
          <w:sz w:val="28"/>
          <w:szCs w:val="28"/>
        </w:rPr>
        <w:t>коэффициентом вариации</w:t>
      </w:r>
    </w:p>
    <w:p w:rsidR="00770E6C" w:rsidRPr="00B00CB3" w:rsidRDefault="00770E6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0A682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</w:t>
      </w:r>
      <w:r w:rsidR="0051725B">
        <w:rPr>
          <w:rFonts w:ascii="Times New Roman" w:hAnsi="Times New Roman" w:cs="Times New Roman"/>
          <w:sz w:val="28"/>
          <w:szCs w:val="28"/>
        </w:rPr>
        <w:t>4</w:t>
      </w:r>
      <w:r w:rsidRPr="00B00CB3">
        <w:rPr>
          <w:rFonts w:ascii="Times New Roman" w:hAnsi="Times New Roman" w:cs="Times New Roman"/>
          <w:sz w:val="28"/>
          <w:szCs w:val="28"/>
        </w:rPr>
        <w:t>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Коэффициент детерминации измеряет: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вариацию, сложившуюся под влиянием всех факторов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степень тесноты связи между признаками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0A682C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силу влияния факторного признака на результативный</w:t>
      </w:r>
    </w:p>
    <w:p w:rsidR="000A1444" w:rsidRDefault="000A1444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1444" w:rsidRDefault="000A1444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937" w:rsidRPr="00B00CB3" w:rsidRDefault="005C3D68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10937" w:rsidRPr="00B00CB3">
        <w:rPr>
          <w:rFonts w:ascii="Times New Roman" w:hAnsi="Times New Roman" w:cs="Times New Roman"/>
          <w:b/>
          <w:sz w:val="28"/>
          <w:szCs w:val="28"/>
        </w:rPr>
        <w:t>Выборочные наблюдения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1.</w:t>
      </w:r>
      <w:r w:rsidRPr="00B00CB3">
        <w:rPr>
          <w:rFonts w:ascii="Times New Roman" w:hAnsi="Times New Roman" w:cs="Times New Roman"/>
          <w:sz w:val="28"/>
          <w:szCs w:val="28"/>
        </w:rPr>
        <w:tab/>
        <w:t>Не сплошное наблюдение, при котором статистическому обследованию подвергаются единицы изучаемой совокупности, отобранные случайным способом, называется: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монографическим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основного массива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выборочным</w:t>
      </w:r>
    </w:p>
    <w:p w:rsidR="00770E6C" w:rsidRPr="00B00CB3" w:rsidRDefault="00770E6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44" w:rsidRDefault="000A144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2.</w:t>
      </w:r>
      <w:r w:rsidRPr="00B00CB3">
        <w:rPr>
          <w:rFonts w:ascii="Times New Roman" w:hAnsi="Times New Roman" w:cs="Times New Roman"/>
          <w:sz w:val="28"/>
          <w:szCs w:val="28"/>
        </w:rPr>
        <w:tab/>
        <w:t>Выборочная совокупность- это часть генеральной совокупности: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случайно попавшая в поле зрения исследователя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состоящая из единиц, отобранных в случайном порядке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состоящая из единиц, номера которых отобраны в случайном порядке</w:t>
      </w:r>
    </w:p>
    <w:p w:rsidR="00770E6C" w:rsidRPr="00B00CB3" w:rsidRDefault="00770E6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3.</w:t>
      </w:r>
      <w:r w:rsidRPr="00B00CB3">
        <w:rPr>
          <w:rFonts w:ascii="Times New Roman" w:hAnsi="Times New Roman" w:cs="Times New Roman"/>
          <w:sz w:val="28"/>
          <w:szCs w:val="28"/>
        </w:rPr>
        <w:tab/>
        <w:t>Отбор, при котором попавшая в выборку единица не возвращается в совокупность, из которой осуществляется дальнейший отбор, является: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повторным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бесповторным</w:t>
      </w:r>
    </w:p>
    <w:p w:rsidR="00770E6C" w:rsidRPr="00B00CB3" w:rsidRDefault="00770E6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4.</w:t>
      </w:r>
      <w:r w:rsidRPr="00B00CB3">
        <w:rPr>
          <w:rFonts w:ascii="Times New Roman" w:hAnsi="Times New Roman" w:cs="Times New Roman"/>
          <w:sz w:val="28"/>
          <w:szCs w:val="28"/>
        </w:rPr>
        <w:tab/>
        <w:t>Ошибка выборки представляет собой возможные пределы отклонений характеристик выборочной совокупности от характеристик генеральной совокупности: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да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нет</w:t>
      </w:r>
    </w:p>
    <w:p w:rsidR="005D6C5B" w:rsidRPr="00B00CB3" w:rsidRDefault="005D6C5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770E6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5.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Величина ошибки выборки зависит от: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770E6C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величины самого вычисляемого параметра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770E6C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единиц измерения параметра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770E6C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объема численности выборки</w:t>
      </w:r>
    </w:p>
    <w:p w:rsidR="005D6C5B" w:rsidRPr="00B00CB3" w:rsidRDefault="005D6C5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770E6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6.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Механический отбор всегда бывает: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770E6C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повторным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770E6C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бесповторным</w:t>
      </w:r>
    </w:p>
    <w:p w:rsidR="005D6C5B" w:rsidRPr="00B00CB3" w:rsidRDefault="005D6C5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770E6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7.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Типический отбор применяется в тех случаях, когда генеральная совокупность: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5D6C5B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неоднородна по показателям, подлежащим изучению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5D6C5B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однородна по показателям, подлежащим изучению</w:t>
      </w:r>
    </w:p>
    <w:p w:rsidR="005D6C5B" w:rsidRPr="00B00CB3" w:rsidRDefault="005D6C5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770E6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8.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Величина ошибки выборки при типическом отборе меньше, поскольку в ее расчете используется: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5D6C5B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общая дисперсия признака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5D6C5B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межгрупповая дисперсия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5D6C5B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средняя из внутригрупповых дисперсий</w:t>
      </w:r>
    </w:p>
    <w:p w:rsidR="005D6C5B" w:rsidRPr="00B00CB3" w:rsidRDefault="005D6C5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9</w:t>
      </w:r>
      <w:r w:rsidR="00770E6C" w:rsidRPr="00B00CB3">
        <w:rPr>
          <w:rFonts w:ascii="Times New Roman" w:hAnsi="Times New Roman" w:cs="Times New Roman"/>
          <w:sz w:val="28"/>
          <w:szCs w:val="28"/>
        </w:rPr>
        <w:t>.</w:t>
      </w:r>
      <w:r w:rsidRPr="00B00CB3">
        <w:rPr>
          <w:rFonts w:ascii="Times New Roman" w:hAnsi="Times New Roman" w:cs="Times New Roman"/>
          <w:sz w:val="28"/>
          <w:szCs w:val="28"/>
        </w:rPr>
        <w:tab/>
        <w:t>Ошибка выборки при механическом отборе уменьшится в следующем случае: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5D6C5B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если уменьшить численность выборочной совокупности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5D6C5B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если увеличить численность выборочной совокупности</w:t>
      </w:r>
    </w:p>
    <w:p w:rsidR="005D6C5B" w:rsidRPr="00B00CB3" w:rsidRDefault="005D6C5B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770E6C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210937" w:rsidRPr="00B00CB3">
        <w:rPr>
          <w:rFonts w:ascii="Times New Roman" w:hAnsi="Times New Roman" w:cs="Times New Roman"/>
          <w:sz w:val="28"/>
          <w:szCs w:val="28"/>
        </w:rPr>
        <w:tab/>
        <w:t>По данным выборочного наблюдения оценивается среднее значение некоторой величины. Укажите, в каком направлении изменится предельная ошибка оценки, если доверительная вероятность увеличится: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5D6C5B" w:rsidRPr="00B00CB3"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уменьшится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5D6C5B" w:rsidRPr="00B00CB3"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увеличится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 w:rsidR="005D6C5B" w:rsidRPr="00B00CB3"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не изменится</w:t>
      </w:r>
    </w:p>
    <w:p w:rsidR="00081850" w:rsidRDefault="00081850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1444" w:rsidRDefault="000A1444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937" w:rsidRPr="00B00CB3" w:rsidRDefault="005C3D68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10937" w:rsidRPr="00B00CB3">
        <w:rPr>
          <w:rFonts w:ascii="Times New Roman" w:hAnsi="Times New Roman" w:cs="Times New Roman"/>
          <w:b/>
          <w:sz w:val="28"/>
          <w:szCs w:val="28"/>
        </w:rPr>
        <w:t>Ряды динамики</w:t>
      </w:r>
    </w:p>
    <w:p w:rsidR="000A1444" w:rsidRDefault="000A144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1.</w:t>
      </w:r>
      <w:r w:rsidRPr="00B00CB3">
        <w:rPr>
          <w:rFonts w:ascii="Times New Roman" w:hAnsi="Times New Roman" w:cs="Times New Roman"/>
          <w:sz w:val="28"/>
          <w:szCs w:val="28"/>
        </w:rPr>
        <w:tab/>
        <w:t>Ряд динамики показывает: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изменение единиц совокупности в пространстве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структуру совокупности по какому- либо признаку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изменение статистического показателя во времени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2.</w:t>
      </w:r>
      <w:r w:rsidRPr="00B00CB3">
        <w:rPr>
          <w:rFonts w:ascii="Times New Roman" w:hAnsi="Times New Roman" w:cs="Times New Roman"/>
          <w:sz w:val="28"/>
          <w:szCs w:val="28"/>
        </w:rPr>
        <w:tab/>
        <w:t>Уровни ряда динамики- это: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значения варьирующего признака в совокупности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показатели, числовые значения которых составляют динамический ряд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3. </w:t>
      </w:r>
      <w:r w:rsidRPr="00B00CB3">
        <w:rPr>
          <w:rFonts w:ascii="Times New Roman" w:hAnsi="Times New Roman" w:cs="Times New Roman"/>
          <w:sz w:val="28"/>
          <w:szCs w:val="28"/>
        </w:rPr>
        <w:tab/>
        <w:t>Ряд числовых значений определенного статистического показателя, характеризующего размеры изучаемого явления на определенные даты, моменты, называется: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интервальным рядом динамики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моментным рядом динамики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вариационным рядом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4.</w:t>
      </w:r>
      <w:r w:rsidRPr="00B00CB3">
        <w:rPr>
          <w:rFonts w:ascii="Times New Roman" w:hAnsi="Times New Roman" w:cs="Times New Roman"/>
          <w:sz w:val="28"/>
          <w:szCs w:val="28"/>
        </w:rPr>
        <w:tab/>
        <w:t>Первый уровень ряда динамики называется: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1 - начальным уровнем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конечным уровнем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3 - средним уровнем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5.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Средняя, исчисленная из уровней динамического ряда, называется: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1 - степенной средней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описательной средней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хронологической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6.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Средний уровень полного интервального ряда динамики абсолютных величин определяется по формуле: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1 - средней арифметической взвешенной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2 - средней арифметической простой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средней гармонической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средней хронологической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Средний уровень неполного (с не равностоящими уровнями) интервального ряда динамики абсолютных величин определяется по формуле: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средней арифметической взвешенной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средней арифметической простой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средней гармонической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средней хронологической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8.</w:t>
      </w:r>
      <w:r w:rsidRPr="00B00CB3">
        <w:rPr>
          <w:rFonts w:ascii="Times New Roman" w:hAnsi="Times New Roman" w:cs="Times New Roman"/>
          <w:sz w:val="28"/>
          <w:szCs w:val="28"/>
        </w:rPr>
        <w:tab/>
        <w:t>Показатели изменения уровней ряда динамики, исчисленные с переменной базой сравнения (сравниваются последующие уровни с предыдущими), называются: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базисными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цепными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9.</w:t>
      </w:r>
      <w:r w:rsidRPr="00B00CB3">
        <w:rPr>
          <w:rFonts w:ascii="Times New Roman" w:hAnsi="Times New Roman" w:cs="Times New Roman"/>
          <w:sz w:val="28"/>
          <w:szCs w:val="28"/>
        </w:rPr>
        <w:tab/>
        <w:t>Показатели изменения уровней ряда динамики, исчисленные с постоянной базой сравнения (все уровни ряда динамики сравниваются с одним и тем же уровнем), называются: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ab/>
        <w:t>1 - базисными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цепными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10.</w:t>
      </w:r>
      <w:r w:rsidRPr="00B00CB3">
        <w:rPr>
          <w:rFonts w:ascii="Times New Roman" w:hAnsi="Times New Roman" w:cs="Times New Roman"/>
          <w:sz w:val="28"/>
          <w:szCs w:val="28"/>
        </w:rPr>
        <w:tab/>
        <w:t>По малому предприятию имеются данные за 2004 г. об остатках задолженности по кредиту на начало каждого месяца. Представленный ряд является: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интервальным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атрибутивным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моментным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11.</w:t>
      </w:r>
      <w:r w:rsidRPr="00B00CB3">
        <w:rPr>
          <w:rFonts w:ascii="Times New Roman" w:hAnsi="Times New Roman" w:cs="Times New Roman"/>
          <w:sz w:val="28"/>
          <w:szCs w:val="28"/>
        </w:rPr>
        <w:tab/>
        <w:t>Цепной абсолютный прирост показывает, что данный уровень отличается от предыдущего: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на столько- то единиц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на столько-то процентов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во столько-то раз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12.</w:t>
      </w:r>
      <w:r w:rsidRPr="00B00CB3">
        <w:rPr>
          <w:rFonts w:ascii="Times New Roman" w:hAnsi="Times New Roman" w:cs="Times New Roman"/>
          <w:sz w:val="28"/>
          <w:szCs w:val="28"/>
        </w:rPr>
        <w:tab/>
        <w:t>Абсолютный прирост исчисляется как: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отношение уровней ряда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2 -разность уровней ряда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13.</w:t>
      </w:r>
      <w:r w:rsidRPr="00B00CB3">
        <w:rPr>
          <w:rFonts w:ascii="Times New Roman" w:hAnsi="Times New Roman" w:cs="Times New Roman"/>
          <w:sz w:val="28"/>
          <w:szCs w:val="28"/>
        </w:rPr>
        <w:tab/>
        <w:t>Абсолютные приросты могут быть: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положительными величинами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отрицательными величинами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равными нулю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14.</w:t>
      </w:r>
      <w:r w:rsidRPr="00B00CB3">
        <w:rPr>
          <w:rFonts w:ascii="Times New Roman" w:hAnsi="Times New Roman" w:cs="Times New Roman"/>
          <w:sz w:val="28"/>
          <w:szCs w:val="28"/>
        </w:rPr>
        <w:tab/>
        <w:t>Темпы роста исчисляются как: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отношение уровней ряда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разность уровней ряда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B00CB3">
        <w:rPr>
          <w:rFonts w:ascii="Times New Roman" w:hAnsi="Times New Roman" w:cs="Times New Roman"/>
          <w:sz w:val="28"/>
          <w:szCs w:val="28"/>
        </w:rPr>
        <w:tab/>
        <w:t>Каждый цепной темп роста равен: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произведению последовательных цепных темпов роста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частному от деления последующего базисного темпа роста на предыдущий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разнице соответствующих базисных абсолютных приростов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16.</w:t>
      </w:r>
      <w:r w:rsidRPr="00B00CB3">
        <w:rPr>
          <w:rFonts w:ascii="Times New Roman" w:hAnsi="Times New Roman" w:cs="Times New Roman"/>
          <w:sz w:val="28"/>
          <w:szCs w:val="28"/>
        </w:rPr>
        <w:tab/>
        <w:t>Базисный темп прироста определяется: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отношением базисного абсолютного прироста к базисному уровню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вычитанием 100% из базисного темпа прироста в процентах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вычитанием единицы из базисного коэффициента роста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17.</w:t>
      </w:r>
      <w:r w:rsidRPr="00B00CB3">
        <w:rPr>
          <w:rFonts w:ascii="Times New Roman" w:hAnsi="Times New Roman" w:cs="Times New Roman"/>
          <w:sz w:val="28"/>
          <w:szCs w:val="28"/>
        </w:rPr>
        <w:tab/>
        <w:t>Простая средняя арифметическая из цепных абсолютных приростов является: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средним абсолютным приростом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средним темпом роста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средним уровнем ряда</w:t>
      </w:r>
    </w:p>
    <w:p w:rsidR="00081850" w:rsidRDefault="00081850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18.</w:t>
      </w:r>
      <w:r w:rsidRPr="00B00CB3">
        <w:rPr>
          <w:rFonts w:ascii="Times New Roman" w:hAnsi="Times New Roman" w:cs="Times New Roman"/>
          <w:sz w:val="28"/>
          <w:szCs w:val="28"/>
        </w:rPr>
        <w:tab/>
        <w:t>Средний темп прироста определяется: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вычитанием 100% из среднего темпа роста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произведением цепных темпов роста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вычитанием единицы из среднего коэффициента роста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19.</w:t>
      </w:r>
      <w:r w:rsidRPr="00B00CB3">
        <w:rPr>
          <w:rFonts w:ascii="Times New Roman" w:hAnsi="Times New Roman" w:cs="Times New Roman"/>
          <w:sz w:val="28"/>
          <w:szCs w:val="28"/>
        </w:rPr>
        <w:tab/>
        <w:t>Ряд динамики состоит из: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частот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частостей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уровнем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вариантов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5 - показателей времени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20.</w:t>
      </w:r>
      <w:r w:rsidRPr="00B00CB3">
        <w:rPr>
          <w:rFonts w:ascii="Times New Roman" w:hAnsi="Times New Roman" w:cs="Times New Roman"/>
          <w:sz w:val="28"/>
          <w:szCs w:val="28"/>
        </w:rPr>
        <w:tab/>
        <w:t>Абсолютное содержание 1% прироста, равное 7 у.е., показывает, что: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каждый процент прироста увеличивает следующий уровень на 7 у.е.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каждый процент прироста уменьшает следующий уровень на 7 у.е.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21.</w:t>
      </w:r>
      <w:r w:rsidRPr="00B00CB3">
        <w:rPr>
          <w:rFonts w:ascii="Times New Roman" w:hAnsi="Times New Roman" w:cs="Times New Roman"/>
          <w:sz w:val="28"/>
          <w:szCs w:val="28"/>
        </w:rPr>
        <w:tab/>
        <w:t>В феврале объем продаж по сравнению с январем удвоился, в марте остался таким же, как в феврале, а в апреле по сравнению с мартом вырос в четыре раза. Найдите средний месячный темп прироста за февраль- апрель. Варианты ответа: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1 - 120%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 xml:space="preserve">2 - 100% 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3 - 166%</w:t>
      </w:r>
    </w:p>
    <w:p w:rsidR="00770DF8" w:rsidRPr="00B00CB3" w:rsidRDefault="00770DF8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22</w:t>
      </w:r>
      <w:r w:rsidRPr="00B00CB3">
        <w:rPr>
          <w:rFonts w:ascii="Times New Roman" w:hAnsi="Times New Roman" w:cs="Times New Roman"/>
          <w:sz w:val="28"/>
          <w:szCs w:val="28"/>
        </w:rPr>
        <w:tab/>
        <w:t>Темп прироста цены товара A в январе сотавил25%, в конце февраля цена вернулся к уровню начала января. Найдите темп прироста цены в феврале: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1 - 25%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 xml:space="preserve">2 - -20% 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23.</w:t>
      </w:r>
      <w:r w:rsidRPr="00B00CB3">
        <w:rPr>
          <w:rFonts w:ascii="Times New Roman" w:hAnsi="Times New Roman" w:cs="Times New Roman"/>
          <w:sz w:val="28"/>
          <w:szCs w:val="28"/>
        </w:rPr>
        <w:tab/>
        <w:t>Под экстраполяцией понимают нахождение неизвестных уровней: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за пределами ряда динамики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внутри динамического ряда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24.</w:t>
      </w:r>
      <w:r w:rsidRPr="00B00CB3">
        <w:rPr>
          <w:rFonts w:ascii="Times New Roman" w:hAnsi="Times New Roman" w:cs="Times New Roman"/>
          <w:sz w:val="28"/>
          <w:szCs w:val="28"/>
        </w:rPr>
        <w:tab/>
        <w:t>Цена на товар A выросла в феврале по сравнению с январем на 2 руб., в марте по сравнению с февралем еще на 2 руб., а в апреле по сравнению с мартом на 3 руб.  Отметьте, на сколько рублей выросла цена в апреле по сравнению с январе: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 xml:space="preserve">1 - 7 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2 - 12</w:t>
      </w:r>
    </w:p>
    <w:p w:rsidR="000A1444" w:rsidRDefault="000A144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25.</w:t>
      </w:r>
      <w:r w:rsidRPr="00B00CB3">
        <w:rPr>
          <w:rFonts w:ascii="Times New Roman" w:hAnsi="Times New Roman" w:cs="Times New Roman"/>
          <w:sz w:val="28"/>
          <w:szCs w:val="28"/>
        </w:rPr>
        <w:tab/>
        <w:t>Данные характеризует число вкладов в учреждения Сбербанка на конец каждого года. Представленный ряд 1 является: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атрибутными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моментным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интервальным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28A" w:rsidRPr="00B00CB3" w:rsidRDefault="0022728A" w:rsidP="0022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B00CB3">
        <w:rPr>
          <w:rFonts w:ascii="Times New Roman" w:hAnsi="Times New Roman" w:cs="Times New Roman"/>
          <w:sz w:val="28"/>
          <w:szCs w:val="28"/>
        </w:rPr>
        <w:tab/>
        <w:t>Каждый базисный абсолютный прирост равен:</w:t>
      </w:r>
    </w:p>
    <w:p w:rsidR="0022728A" w:rsidRPr="00B00CB3" w:rsidRDefault="0022728A" w:rsidP="0022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произведению ценных абсолютных приростов;</w:t>
      </w:r>
    </w:p>
    <w:p w:rsidR="0022728A" w:rsidRPr="00B00CB3" w:rsidRDefault="0022728A" w:rsidP="0022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сумме последовательных ценных абсолютных приростов;</w:t>
      </w:r>
    </w:p>
    <w:p w:rsidR="0022728A" w:rsidRPr="00B00CB3" w:rsidRDefault="0022728A" w:rsidP="0022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разн</w:t>
      </w:r>
      <w:r>
        <w:rPr>
          <w:rFonts w:ascii="Times New Roman" w:hAnsi="Times New Roman" w:cs="Times New Roman"/>
          <w:sz w:val="28"/>
          <w:szCs w:val="28"/>
        </w:rPr>
        <w:t>ице</w:t>
      </w:r>
      <w:r w:rsidRPr="00B00CB3">
        <w:rPr>
          <w:rFonts w:ascii="Times New Roman" w:hAnsi="Times New Roman" w:cs="Times New Roman"/>
          <w:sz w:val="28"/>
          <w:szCs w:val="28"/>
        </w:rPr>
        <w:t xml:space="preserve"> соответствующих базисных абсолютных приростов;</w:t>
      </w:r>
    </w:p>
    <w:p w:rsidR="0022728A" w:rsidRDefault="0022728A" w:rsidP="0022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28A" w:rsidRPr="00B00CB3" w:rsidRDefault="0022728A" w:rsidP="0022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B00CB3">
        <w:rPr>
          <w:rFonts w:ascii="Times New Roman" w:hAnsi="Times New Roman" w:cs="Times New Roman"/>
          <w:sz w:val="28"/>
          <w:szCs w:val="28"/>
        </w:rPr>
        <w:tab/>
        <w:t>Цепные темпы роста показывают,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>что данный уровень отличается от предыдущего:</w:t>
      </w:r>
    </w:p>
    <w:p w:rsidR="0022728A" w:rsidRPr="00B00CB3" w:rsidRDefault="0022728A" w:rsidP="0022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1 - </w:t>
      </w:r>
      <w:r w:rsidRPr="00B00CB3">
        <w:rPr>
          <w:rFonts w:ascii="Times New Roman" w:hAnsi="Times New Roman" w:cs="Times New Roman"/>
          <w:sz w:val="28"/>
          <w:szCs w:val="28"/>
        </w:rPr>
        <w:t>на столько – то процентов;</w:t>
      </w:r>
    </w:p>
    <w:p w:rsidR="0022728A" w:rsidRPr="00B00CB3" w:rsidRDefault="0022728A" w:rsidP="0022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2 - </w:t>
      </w:r>
      <w:r w:rsidRPr="00B00CB3">
        <w:rPr>
          <w:rFonts w:ascii="Times New Roman" w:hAnsi="Times New Roman" w:cs="Times New Roman"/>
          <w:sz w:val="28"/>
          <w:szCs w:val="28"/>
        </w:rPr>
        <w:t>на столько-то единиц;</w:t>
      </w:r>
    </w:p>
    <w:p w:rsidR="0022728A" w:rsidRPr="00B00CB3" w:rsidRDefault="0022728A" w:rsidP="0022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3 - </w:t>
      </w:r>
      <w:r w:rsidRPr="00B00CB3">
        <w:rPr>
          <w:rFonts w:ascii="Times New Roman" w:hAnsi="Times New Roman" w:cs="Times New Roman"/>
          <w:sz w:val="28"/>
          <w:szCs w:val="28"/>
        </w:rPr>
        <w:t>во столько-то раз;</w:t>
      </w:r>
    </w:p>
    <w:p w:rsidR="0022728A" w:rsidRPr="00B00CB3" w:rsidRDefault="0022728A" w:rsidP="0022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 – с</w:t>
      </w:r>
      <w:r w:rsidRPr="00B00CB3">
        <w:rPr>
          <w:rFonts w:ascii="Times New Roman" w:hAnsi="Times New Roman" w:cs="Times New Roman"/>
          <w:sz w:val="28"/>
          <w:szCs w:val="28"/>
        </w:rPr>
        <w:t>оставляет столько-то процентов от предыдущего;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937" w:rsidRPr="00B00CB3" w:rsidRDefault="005C3D68" w:rsidP="00B00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210937" w:rsidRPr="00B00CB3">
        <w:rPr>
          <w:rFonts w:ascii="Times New Roman" w:hAnsi="Times New Roman" w:cs="Times New Roman"/>
          <w:b/>
          <w:sz w:val="28"/>
          <w:szCs w:val="28"/>
        </w:rPr>
        <w:t>Индексы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1.</w:t>
      </w:r>
      <w:r w:rsidRPr="00B00CB3">
        <w:rPr>
          <w:rFonts w:ascii="Times New Roman" w:hAnsi="Times New Roman" w:cs="Times New Roman"/>
          <w:sz w:val="28"/>
          <w:szCs w:val="28"/>
        </w:rPr>
        <w:tab/>
        <w:t>Торговая точка реализует два наименования товаров. Изучается динамика реализованной продукции в натуральном выражении.  Построенный для этой цели индекс является: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индивидуальным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групповым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общим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индексом объемного показателя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5 - индексом качественного показателя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6 - индексом сложного явления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B00CB3">
        <w:rPr>
          <w:rFonts w:ascii="Times New Roman" w:hAnsi="Times New Roman" w:cs="Times New Roman"/>
          <w:sz w:val="28"/>
          <w:szCs w:val="28"/>
        </w:rPr>
        <w:tab/>
        <w:t>Для вычисления общего индекса физического объема произведенной продукции в качестве весов могут быть использованы: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цены на выпущенную продукцию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цены на сырье и материалы, использованные в производстве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трудоемкость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себестоимость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3.</w:t>
      </w:r>
      <w:r w:rsidRPr="00B00CB3">
        <w:rPr>
          <w:rFonts w:ascii="Times New Roman" w:hAnsi="Times New Roman" w:cs="Times New Roman"/>
          <w:sz w:val="28"/>
          <w:szCs w:val="28"/>
        </w:rPr>
        <w:tab/>
        <w:t>Индексы цен, рассчитанные по методике Ласпейреса, по отношению к индексам, найденным по методу Пааше, в случае повышения цен дают значение: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равное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большее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меньшее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4.</w:t>
      </w:r>
      <w:r w:rsidRPr="00B00CB3">
        <w:rPr>
          <w:rFonts w:ascii="Times New Roman" w:hAnsi="Times New Roman" w:cs="Times New Roman"/>
          <w:sz w:val="28"/>
          <w:szCs w:val="28"/>
        </w:rPr>
        <w:tab/>
        <w:t>Как изменилась стоимость произведенной продукции в отчетном периоде по сравнению с базисным, если цены на продукцию увеличились на 20%, а количество выработанной продукции снизилось на 20%: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 xml:space="preserve">1 - 96% 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2 - 100%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3 - 102%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5.</w:t>
      </w:r>
      <w:r w:rsidRPr="00B00CB3">
        <w:rPr>
          <w:rFonts w:ascii="Times New Roman" w:hAnsi="Times New Roman" w:cs="Times New Roman"/>
          <w:sz w:val="28"/>
          <w:szCs w:val="28"/>
        </w:rPr>
        <w:tab/>
        <w:t>В среднем цены на картофель, продаваемый на различных рынках, выросли на 25%. При этом цена не изменилась.  Последнее вызвано: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увеличением количества проданного картофеля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уменьшением количества проданного картофеля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3 - увеличением доли продаж картофеля на рынках с более высокой ценой на картофель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4 - увеличением доли проданного картофеля на «дешевых» рынках</w:t>
      </w:r>
    </w:p>
    <w:p w:rsidR="00471E94" w:rsidRPr="00B00CB3" w:rsidRDefault="00471E94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>6.</w:t>
      </w:r>
      <w:r w:rsidRPr="00B00CB3">
        <w:rPr>
          <w:rFonts w:ascii="Times New Roman" w:hAnsi="Times New Roman" w:cs="Times New Roman"/>
          <w:sz w:val="28"/>
          <w:szCs w:val="28"/>
        </w:rPr>
        <w:tab/>
        <w:t>В группе 10% студентов имеют задолженность по результатам сессии. Это означает, что: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1 - средняя успеваемость составила 90%</w:t>
      </w:r>
    </w:p>
    <w:p w:rsidR="00210937" w:rsidRPr="00B00CB3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3">
        <w:rPr>
          <w:rFonts w:ascii="Times New Roman" w:hAnsi="Times New Roman" w:cs="Times New Roman"/>
          <w:sz w:val="28"/>
          <w:szCs w:val="28"/>
        </w:rPr>
        <w:t xml:space="preserve"> </w:t>
      </w:r>
      <w:r w:rsidRPr="00B00CB3">
        <w:rPr>
          <w:rFonts w:ascii="Times New Roman" w:hAnsi="Times New Roman" w:cs="Times New Roman"/>
          <w:sz w:val="28"/>
          <w:szCs w:val="28"/>
        </w:rPr>
        <w:tab/>
        <w:t>2 - доля успевающих студентов составила 90%</w:t>
      </w:r>
    </w:p>
    <w:p w:rsidR="00210937" w:rsidRDefault="0021093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A7" w:rsidRDefault="007B05A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A7" w:rsidRDefault="007B05A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A7" w:rsidRDefault="007B05A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A7" w:rsidRDefault="007B05A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A7" w:rsidRDefault="007B05A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A7" w:rsidRDefault="007B05A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A7" w:rsidRDefault="007B05A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A7" w:rsidRDefault="007B05A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A7" w:rsidRDefault="007B05A7" w:rsidP="00B0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A7" w:rsidRPr="007B05A7" w:rsidRDefault="007B05A7" w:rsidP="007B0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5A7">
        <w:rPr>
          <w:rFonts w:ascii="Times New Roman" w:hAnsi="Times New Roman" w:cs="Times New Roman"/>
          <w:sz w:val="28"/>
          <w:szCs w:val="28"/>
        </w:rPr>
        <w:lastRenderedPageBreak/>
        <w:t>Список рекомендуемой литературы</w:t>
      </w:r>
    </w:p>
    <w:p w:rsidR="007B05A7" w:rsidRPr="007B05A7" w:rsidRDefault="007B05A7" w:rsidP="007B0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A7" w:rsidRPr="007B05A7" w:rsidRDefault="007B05A7" w:rsidP="007B0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B05A7">
        <w:rPr>
          <w:rFonts w:ascii="Times New Roman" w:hAnsi="Times New Roman" w:cs="Times New Roman"/>
          <w:sz w:val="28"/>
          <w:szCs w:val="28"/>
        </w:rPr>
        <w:t>Громыко Г.Л. Общая теория статистики: Практикум. М.: ИНФРА-М, 2013</w:t>
      </w:r>
    </w:p>
    <w:p w:rsidR="007B05A7" w:rsidRPr="007B05A7" w:rsidRDefault="007B05A7" w:rsidP="007B0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B05A7">
        <w:rPr>
          <w:rFonts w:ascii="Times New Roman" w:hAnsi="Times New Roman" w:cs="Times New Roman"/>
          <w:sz w:val="28"/>
          <w:szCs w:val="28"/>
        </w:rPr>
        <w:t>Ефимова М.Р. Общая теория статистики: Учебник. М.: ИНФРА-М, 2008</w:t>
      </w:r>
    </w:p>
    <w:p w:rsidR="007B05A7" w:rsidRPr="007B05A7" w:rsidRDefault="007B05A7" w:rsidP="007B0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B05A7">
        <w:rPr>
          <w:rFonts w:ascii="Times New Roman" w:hAnsi="Times New Roman" w:cs="Times New Roman"/>
          <w:sz w:val="28"/>
          <w:szCs w:val="28"/>
        </w:rPr>
        <w:t>Ефимова М.Р. Практикум по общей теории статистики. М.: «Финансы и статистика», 2009</w:t>
      </w:r>
    </w:p>
    <w:p w:rsidR="007B05A7" w:rsidRPr="000A1444" w:rsidRDefault="007B05A7" w:rsidP="007B0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B05A7">
        <w:rPr>
          <w:rFonts w:ascii="Times New Roman" w:hAnsi="Times New Roman" w:cs="Times New Roman"/>
          <w:sz w:val="28"/>
          <w:szCs w:val="28"/>
        </w:rPr>
        <w:t>Сергеева И.И., Тимофеева С.А., Чекулина Т.А. Статистика: Учебник. М.: ИД «Форум» - ИНФРА-М, 2013</w:t>
      </w:r>
    </w:p>
    <w:sectPr w:rsidR="007B05A7" w:rsidRPr="000A1444" w:rsidSect="001A06DA">
      <w:footerReference w:type="default" r:id="rId11"/>
      <w:pgSz w:w="12240" w:h="15840"/>
      <w:pgMar w:top="1134" w:right="851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F4" w:rsidRDefault="006C1BF4" w:rsidP="001A0D29">
      <w:pPr>
        <w:spacing w:after="0" w:line="240" w:lineRule="auto"/>
      </w:pPr>
      <w:r>
        <w:separator/>
      </w:r>
    </w:p>
  </w:endnote>
  <w:endnote w:type="continuationSeparator" w:id="0">
    <w:p w:rsidR="006C1BF4" w:rsidRDefault="006C1BF4" w:rsidP="001A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968973"/>
      <w:docPartObj>
        <w:docPartGallery w:val="Page Numbers (Bottom of Page)"/>
        <w:docPartUnique/>
      </w:docPartObj>
    </w:sdtPr>
    <w:sdtEndPr/>
    <w:sdtContent>
      <w:p w:rsidR="00961548" w:rsidRDefault="009615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3DB">
          <w:rPr>
            <w:noProof/>
          </w:rPr>
          <w:t>3</w:t>
        </w:r>
        <w:r>
          <w:fldChar w:fldCharType="end"/>
        </w:r>
      </w:p>
    </w:sdtContent>
  </w:sdt>
  <w:p w:rsidR="00961548" w:rsidRDefault="0096154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F4" w:rsidRDefault="006C1BF4" w:rsidP="001A0D29">
      <w:pPr>
        <w:spacing w:after="0" w:line="240" w:lineRule="auto"/>
      </w:pPr>
      <w:r>
        <w:separator/>
      </w:r>
    </w:p>
  </w:footnote>
  <w:footnote w:type="continuationSeparator" w:id="0">
    <w:p w:rsidR="006C1BF4" w:rsidRDefault="006C1BF4" w:rsidP="001A0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657"/>
    <w:multiLevelType w:val="hybridMultilevel"/>
    <w:tmpl w:val="822E8A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A04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44F6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A1A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5872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4B7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249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281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A6D6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8367B"/>
    <w:multiLevelType w:val="hybridMultilevel"/>
    <w:tmpl w:val="EB82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09B9"/>
    <w:multiLevelType w:val="hybridMultilevel"/>
    <w:tmpl w:val="D8E8E3AE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57CA"/>
    <w:multiLevelType w:val="hybridMultilevel"/>
    <w:tmpl w:val="E54C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4B2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68A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42E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85F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70B2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40A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808B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D49F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B1616"/>
    <w:multiLevelType w:val="hybridMultilevel"/>
    <w:tmpl w:val="4BE0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D7214"/>
    <w:multiLevelType w:val="multilevel"/>
    <w:tmpl w:val="7434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53F3B"/>
    <w:multiLevelType w:val="multilevel"/>
    <w:tmpl w:val="1D6C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126BE"/>
    <w:multiLevelType w:val="hybridMultilevel"/>
    <w:tmpl w:val="178CD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2277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458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2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FAB7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85D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4F2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229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0A91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C46EB"/>
    <w:multiLevelType w:val="hybridMultilevel"/>
    <w:tmpl w:val="AFE4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195"/>
    <w:multiLevelType w:val="hybridMultilevel"/>
    <w:tmpl w:val="3DBE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07"/>
    <w:rsid w:val="00001269"/>
    <w:rsid w:val="00004B02"/>
    <w:rsid w:val="00007C2E"/>
    <w:rsid w:val="00011044"/>
    <w:rsid w:val="000215E8"/>
    <w:rsid w:val="000221A2"/>
    <w:rsid w:val="0002447B"/>
    <w:rsid w:val="00034A6D"/>
    <w:rsid w:val="00051F8B"/>
    <w:rsid w:val="00064B10"/>
    <w:rsid w:val="00066A00"/>
    <w:rsid w:val="00073C58"/>
    <w:rsid w:val="00074358"/>
    <w:rsid w:val="00074D44"/>
    <w:rsid w:val="00081850"/>
    <w:rsid w:val="00081D46"/>
    <w:rsid w:val="00083E8A"/>
    <w:rsid w:val="00087677"/>
    <w:rsid w:val="00095722"/>
    <w:rsid w:val="000A1444"/>
    <w:rsid w:val="000A2C4D"/>
    <w:rsid w:val="000A682C"/>
    <w:rsid w:val="000B41A0"/>
    <w:rsid w:val="000B737B"/>
    <w:rsid w:val="000D32DB"/>
    <w:rsid w:val="000D730D"/>
    <w:rsid w:val="000F4A08"/>
    <w:rsid w:val="00111DAD"/>
    <w:rsid w:val="00156AE1"/>
    <w:rsid w:val="0017662B"/>
    <w:rsid w:val="00181E51"/>
    <w:rsid w:val="0019249C"/>
    <w:rsid w:val="001A06DA"/>
    <w:rsid w:val="001A0D29"/>
    <w:rsid w:val="001A15F7"/>
    <w:rsid w:val="001B0401"/>
    <w:rsid w:val="001B0567"/>
    <w:rsid w:val="001B10DC"/>
    <w:rsid w:val="001C0757"/>
    <w:rsid w:val="001C26DF"/>
    <w:rsid w:val="001E5579"/>
    <w:rsid w:val="00210937"/>
    <w:rsid w:val="00223033"/>
    <w:rsid w:val="00226BA7"/>
    <w:rsid w:val="0022728A"/>
    <w:rsid w:val="0023135D"/>
    <w:rsid w:val="00231AEE"/>
    <w:rsid w:val="00256496"/>
    <w:rsid w:val="00257DCF"/>
    <w:rsid w:val="00262759"/>
    <w:rsid w:val="00275B07"/>
    <w:rsid w:val="002849BB"/>
    <w:rsid w:val="00295439"/>
    <w:rsid w:val="002A0898"/>
    <w:rsid w:val="002B5C3A"/>
    <w:rsid w:val="002C3671"/>
    <w:rsid w:val="002D2F4B"/>
    <w:rsid w:val="002F0328"/>
    <w:rsid w:val="00312712"/>
    <w:rsid w:val="00327466"/>
    <w:rsid w:val="003274C9"/>
    <w:rsid w:val="00356EFC"/>
    <w:rsid w:val="00361BE3"/>
    <w:rsid w:val="003812F5"/>
    <w:rsid w:val="0038464D"/>
    <w:rsid w:val="003A0729"/>
    <w:rsid w:val="003B4DEF"/>
    <w:rsid w:val="003C368C"/>
    <w:rsid w:val="003C4A54"/>
    <w:rsid w:val="003C4D09"/>
    <w:rsid w:val="003C6A3B"/>
    <w:rsid w:val="003C7EC6"/>
    <w:rsid w:val="003D38E7"/>
    <w:rsid w:val="003E0159"/>
    <w:rsid w:val="003E0FD0"/>
    <w:rsid w:val="003E10E7"/>
    <w:rsid w:val="003E2BCD"/>
    <w:rsid w:val="003F02AA"/>
    <w:rsid w:val="00404969"/>
    <w:rsid w:val="004062C0"/>
    <w:rsid w:val="0041272D"/>
    <w:rsid w:val="00413A24"/>
    <w:rsid w:val="00413EC1"/>
    <w:rsid w:val="00415128"/>
    <w:rsid w:val="004264B0"/>
    <w:rsid w:val="004266CB"/>
    <w:rsid w:val="00442C89"/>
    <w:rsid w:val="00446ECA"/>
    <w:rsid w:val="00450A29"/>
    <w:rsid w:val="00471E94"/>
    <w:rsid w:val="00486908"/>
    <w:rsid w:val="00494D1F"/>
    <w:rsid w:val="004A0270"/>
    <w:rsid w:val="004A0590"/>
    <w:rsid w:val="004B0D27"/>
    <w:rsid w:val="004B16C5"/>
    <w:rsid w:val="004C10AD"/>
    <w:rsid w:val="004D08C1"/>
    <w:rsid w:val="004E7A63"/>
    <w:rsid w:val="004F0E0C"/>
    <w:rsid w:val="004F70D5"/>
    <w:rsid w:val="005071DC"/>
    <w:rsid w:val="00507BE8"/>
    <w:rsid w:val="00514ECA"/>
    <w:rsid w:val="0051725B"/>
    <w:rsid w:val="0055592D"/>
    <w:rsid w:val="00574043"/>
    <w:rsid w:val="00581FDA"/>
    <w:rsid w:val="00591939"/>
    <w:rsid w:val="005938AB"/>
    <w:rsid w:val="00593985"/>
    <w:rsid w:val="005953F5"/>
    <w:rsid w:val="005A008E"/>
    <w:rsid w:val="005A54F9"/>
    <w:rsid w:val="005B34A3"/>
    <w:rsid w:val="005C2AEF"/>
    <w:rsid w:val="005C3D68"/>
    <w:rsid w:val="005D3685"/>
    <w:rsid w:val="005D3D80"/>
    <w:rsid w:val="005D6C5B"/>
    <w:rsid w:val="005E29EF"/>
    <w:rsid w:val="005E402D"/>
    <w:rsid w:val="005F1231"/>
    <w:rsid w:val="005F2148"/>
    <w:rsid w:val="00604530"/>
    <w:rsid w:val="00605BB5"/>
    <w:rsid w:val="006077EB"/>
    <w:rsid w:val="00612CD8"/>
    <w:rsid w:val="00621B0C"/>
    <w:rsid w:val="00632858"/>
    <w:rsid w:val="00632F45"/>
    <w:rsid w:val="00641B01"/>
    <w:rsid w:val="006665D9"/>
    <w:rsid w:val="00666ADB"/>
    <w:rsid w:val="00694F5E"/>
    <w:rsid w:val="006A38FD"/>
    <w:rsid w:val="006A63FF"/>
    <w:rsid w:val="006C1BF4"/>
    <w:rsid w:val="006C34C5"/>
    <w:rsid w:val="006C392B"/>
    <w:rsid w:val="006C65BC"/>
    <w:rsid w:val="006D2672"/>
    <w:rsid w:val="006E0B23"/>
    <w:rsid w:val="006E35CB"/>
    <w:rsid w:val="007222CD"/>
    <w:rsid w:val="00732081"/>
    <w:rsid w:val="00734EA2"/>
    <w:rsid w:val="007377BC"/>
    <w:rsid w:val="007421B2"/>
    <w:rsid w:val="00770DF8"/>
    <w:rsid w:val="00770E6C"/>
    <w:rsid w:val="00782665"/>
    <w:rsid w:val="00784329"/>
    <w:rsid w:val="007B05A7"/>
    <w:rsid w:val="007D0B26"/>
    <w:rsid w:val="007D1E8B"/>
    <w:rsid w:val="007E5894"/>
    <w:rsid w:val="007F5075"/>
    <w:rsid w:val="00801E02"/>
    <w:rsid w:val="008328C4"/>
    <w:rsid w:val="00840A8D"/>
    <w:rsid w:val="0084237C"/>
    <w:rsid w:val="00853B23"/>
    <w:rsid w:val="0085529D"/>
    <w:rsid w:val="00855C05"/>
    <w:rsid w:val="00857754"/>
    <w:rsid w:val="00877B9B"/>
    <w:rsid w:val="00887FCC"/>
    <w:rsid w:val="00897245"/>
    <w:rsid w:val="008A7E00"/>
    <w:rsid w:val="008C4A9B"/>
    <w:rsid w:val="008C51CC"/>
    <w:rsid w:val="008F4D51"/>
    <w:rsid w:val="008F7CE3"/>
    <w:rsid w:val="00900566"/>
    <w:rsid w:val="00910DFD"/>
    <w:rsid w:val="009435EF"/>
    <w:rsid w:val="00961548"/>
    <w:rsid w:val="00964D59"/>
    <w:rsid w:val="00984F66"/>
    <w:rsid w:val="00993D61"/>
    <w:rsid w:val="00996D86"/>
    <w:rsid w:val="009A6DCA"/>
    <w:rsid w:val="009A7426"/>
    <w:rsid w:val="009B13D7"/>
    <w:rsid w:val="009E76B6"/>
    <w:rsid w:val="009F4017"/>
    <w:rsid w:val="00A03E91"/>
    <w:rsid w:val="00A06CDC"/>
    <w:rsid w:val="00A0735A"/>
    <w:rsid w:val="00A14F61"/>
    <w:rsid w:val="00A217C7"/>
    <w:rsid w:val="00A2628B"/>
    <w:rsid w:val="00A3577B"/>
    <w:rsid w:val="00A60A4A"/>
    <w:rsid w:val="00A65DF8"/>
    <w:rsid w:val="00A70ED2"/>
    <w:rsid w:val="00A777D0"/>
    <w:rsid w:val="00A77E66"/>
    <w:rsid w:val="00A865B7"/>
    <w:rsid w:val="00A924ED"/>
    <w:rsid w:val="00AB1FB9"/>
    <w:rsid w:val="00AB2CC5"/>
    <w:rsid w:val="00AB2EB1"/>
    <w:rsid w:val="00AB6AD0"/>
    <w:rsid w:val="00AC35AD"/>
    <w:rsid w:val="00AD0895"/>
    <w:rsid w:val="00AD6112"/>
    <w:rsid w:val="00AE3F28"/>
    <w:rsid w:val="00AF6FBC"/>
    <w:rsid w:val="00B00CB3"/>
    <w:rsid w:val="00B076D0"/>
    <w:rsid w:val="00B111D8"/>
    <w:rsid w:val="00B20692"/>
    <w:rsid w:val="00B3481B"/>
    <w:rsid w:val="00B40815"/>
    <w:rsid w:val="00B43483"/>
    <w:rsid w:val="00B45F4D"/>
    <w:rsid w:val="00B6119D"/>
    <w:rsid w:val="00B7772D"/>
    <w:rsid w:val="00B83F7C"/>
    <w:rsid w:val="00B93974"/>
    <w:rsid w:val="00BD4DF9"/>
    <w:rsid w:val="00BE4083"/>
    <w:rsid w:val="00BE6CBA"/>
    <w:rsid w:val="00BF155B"/>
    <w:rsid w:val="00BF2B90"/>
    <w:rsid w:val="00BF39F8"/>
    <w:rsid w:val="00C43227"/>
    <w:rsid w:val="00C46701"/>
    <w:rsid w:val="00C51C84"/>
    <w:rsid w:val="00C60A45"/>
    <w:rsid w:val="00C75849"/>
    <w:rsid w:val="00C7753E"/>
    <w:rsid w:val="00C81304"/>
    <w:rsid w:val="00CA4810"/>
    <w:rsid w:val="00CA5855"/>
    <w:rsid w:val="00CB27D1"/>
    <w:rsid w:val="00CD6C32"/>
    <w:rsid w:val="00CD7D13"/>
    <w:rsid w:val="00D02779"/>
    <w:rsid w:val="00D02A68"/>
    <w:rsid w:val="00D100DE"/>
    <w:rsid w:val="00D11A30"/>
    <w:rsid w:val="00D21E28"/>
    <w:rsid w:val="00D220BE"/>
    <w:rsid w:val="00D42EA3"/>
    <w:rsid w:val="00D46136"/>
    <w:rsid w:val="00D46C07"/>
    <w:rsid w:val="00D500E3"/>
    <w:rsid w:val="00D50E4D"/>
    <w:rsid w:val="00D5601B"/>
    <w:rsid w:val="00D64047"/>
    <w:rsid w:val="00D64179"/>
    <w:rsid w:val="00D64866"/>
    <w:rsid w:val="00D72200"/>
    <w:rsid w:val="00D75DD3"/>
    <w:rsid w:val="00D837B7"/>
    <w:rsid w:val="00D844E1"/>
    <w:rsid w:val="00D90CA7"/>
    <w:rsid w:val="00D95EC0"/>
    <w:rsid w:val="00DC3C12"/>
    <w:rsid w:val="00DC62EB"/>
    <w:rsid w:val="00DD73DB"/>
    <w:rsid w:val="00DD745C"/>
    <w:rsid w:val="00E02AEA"/>
    <w:rsid w:val="00E144D3"/>
    <w:rsid w:val="00E2657A"/>
    <w:rsid w:val="00E51912"/>
    <w:rsid w:val="00E612B8"/>
    <w:rsid w:val="00E64268"/>
    <w:rsid w:val="00E727D0"/>
    <w:rsid w:val="00E86343"/>
    <w:rsid w:val="00E934F7"/>
    <w:rsid w:val="00EA2374"/>
    <w:rsid w:val="00EA668A"/>
    <w:rsid w:val="00EB146E"/>
    <w:rsid w:val="00EB5564"/>
    <w:rsid w:val="00EB667C"/>
    <w:rsid w:val="00EB7315"/>
    <w:rsid w:val="00ED239B"/>
    <w:rsid w:val="00EE7FAB"/>
    <w:rsid w:val="00EF3789"/>
    <w:rsid w:val="00F17FC6"/>
    <w:rsid w:val="00F250AD"/>
    <w:rsid w:val="00F43952"/>
    <w:rsid w:val="00F47C07"/>
    <w:rsid w:val="00F52824"/>
    <w:rsid w:val="00F6109A"/>
    <w:rsid w:val="00F70ECD"/>
    <w:rsid w:val="00F7239B"/>
    <w:rsid w:val="00F74FFA"/>
    <w:rsid w:val="00F75A33"/>
    <w:rsid w:val="00F857B0"/>
    <w:rsid w:val="00F922B7"/>
    <w:rsid w:val="00FA1478"/>
    <w:rsid w:val="00FB539B"/>
    <w:rsid w:val="00FC4675"/>
    <w:rsid w:val="00FD6F7E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0698"/>
  <w15:docId w15:val="{FEC9C2FF-7A67-42CC-8047-7FEF1550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13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13EC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3">
    <w:name w:val="Table Grid"/>
    <w:basedOn w:val="a1"/>
    <w:uiPriority w:val="59"/>
    <w:rsid w:val="00A60A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9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64B0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4264B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43483"/>
    <w:pPr>
      <w:tabs>
        <w:tab w:val="left" w:pos="440"/>
        <w:tab w:val="right" w:leader="dot" w:pos="13562"/>
      </w:tabs>
      <w:spacing w:after="100"/>
    </w:pPr>
  </w:style>
  <w:style w:type="character" w:styleId="a8">
    <w:name w:val="Hyperlink"/>
    <w:basedOn w:val="a0"/>
    <w:uiPriority w:val="99"/>
    <w:unhideWhenUsed/>
    <w:rsid w:val="004264B0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8F7CE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a">
    <w:name w:val="Placeholder Text"/>
    <w:basedOn w:val="a0"/>
    <w:uiPriority w:val="99"/>
    <w:semiHidden/>
    <w:rsid w:val="004F70D5"/>
    <w:rPr>
      <w:color w:val="808080"/>
    </w:rPr>
  </w:style>
  <w:style w:type="paragraph" w:styleId="31">
    <w:name w:val="toc 3"/>
    <w:basedOn w:val="a"/>
    <w:next w:val="a"/>
    <w:autoRedefine/>
    <w:uiPriority w:val="39"/>
    <w:unhideWhenUsed/>
    <w:rsid w:val="00413EC1"/>
    <w:pPr>
      <w:spacing w:after="100"/>
      <w:ind w:left="440"/>
    </w:pPr>
  </w:style>
  <w:style w:type="character" w:styleId="ab">
    <w:name w:val="FollowedHyperlink"/>
    <w:basedOn w:val="a0"/>
    <w:uiPriority w:val="99"/>
    <w:semiHidden/>
    <w:unhideWhenUsed/>
    <w:rsid w:val="00E2657A"/>
    <w:rPr>
      <w:color w:val="800080"/>
      <w:u w:val="single"/>
    </w:rPr>
  </w:style>
  <w:style w:type="paragraph" w:customStyle="1" w:styleId="xl65">
    <w:name w:val="xl65"/>
    <w:basedOn w:val="a"/>
    <w:rsid w:val="00E265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2657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2657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2657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E2657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2657A"/>
    <w:pPr>
      <w:pBdr>
        <w:bottom w:val="single" w:sz="8" w:space="0" w:color="000000"/>
        <w:right w:val="single" w:sz="8" w:space="0" w:color="000000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E2657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2657A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2657A"/>
    <w:pPr>
      <w:pBdr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2657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2657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E265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6E3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2657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6E3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E2657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6E3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E2657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0">
    <w:name w:val="xl80"/>
    <w:basedOn w:val="a"/>
    <w:rsid w:val="00E2657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E2657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E2657A"/>
    <w:pPr>
      <w:pBdr>
        <w:bottom w:val="single" w:sz="8" w:space="0" w:color="000000"/>
        <w:right w:val="single" w:sz="8" w:space="0" w:color="000000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2657A"/>
    <w:pPr>
      <w:pBdr>
        <w:bottom w:val="single" w:sz="8" w:space="0" w:color="000000"/>
        <w:right w:val="single" w:sz="8" w:space="0" w:color="000000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4">
    <w:name w:val="xl84"/>
    <w:basedOn w:val="a"/>
    <w:rsid w:val="00E2657A"/>
    <w:pPr>
      <w:pBdr>
        <w:bottom w:val="single" w:sz="8" w:space="0" w:color="000000"/>
        <w:right w:val="single" w:sz="8" w:space="0" w:color="000000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E2657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B34A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c">
    <w:name w:val="header"/>
    <w:basedOn w:val="a"/>
    <w:link w:val="ad"/>
    <w:uiPriority w:val="99"/>
    <w:unhideWhenUsed/>
    <w:rsid w:val="001A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0D29"/>
  </w:style>
  <w:style w:type="paragraph" w:styleId="ae">
    <w:name w:val="footer"/>
    <w:basedOn w:val="a"/>
    <w:link w:val="af"/>
    <w:uiPriority w:val="99"/>
    <w:unhideWhenUsed/>
    <w:rsid w:val="001A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0D29"/>
  </w:style>
  <w:style w:type="paragraph" w:styleId="af0">
    <w:name w:val="Title"/>
    <w:basedOn w:val="a"/>
    <w:link w:val="af1"/>
    <w:uiPriority w:val="99"/>
    <w:qFormat/>
    <w:rsid w:val="007D0B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Заголовок Знак"/>
    <w:basedOn w:val="a0"/>
    <w:link w:val="af0"/>
    <w:uiPriority w:val="99"/>
    <w:rsid w:val="007D0B26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Body Text Indent"/>
    <w:basedOn w:val="a"/>
    <w:link w:val="af3"/>
    <w:semiHidden/>
    <w:unhideWhenUsed/>
    <w:rsid w:val="007D0B2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7D0B26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Normal (Web)"/>
    <w:basedOn w:val="a"/>
    <w:uiPriority w:val="99"/>
    <w:unhideWhenUsed/>
    <w:rsid w:val="002A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99"/>
    <w:qFormat/>
    <w:rsid w:val="00FA1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fficientLab\Test%20Designer\Test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6C56AD64D4654CBCC01CAFD9E33270" ma:contentTypeVersion="0" ma:contentTypeDescription="Создание документа." ma:contentTypeScope="" ma:versionID="2d78d88f91c9c5e6109a16eaa05d69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41A1D-5AC5-40EA-8A9B-134F7F37AD5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083B2D-305D-4290-AB86-25E9990C4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AFF8DB-BB99-4DF8-A027-2F04B5A220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8E56D-43B4-46AE-9600-5F9C39C4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TestTemplate</Template>
  <TotalTime>624</TotalTime>
  <Pages>1</Pages>
  <Words>4818</Words>
  <Characters>27467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BFMESI</Company>
  <LinksUpToDate>false</LinksUpToDate>
  <CharactersWithSpaces>32221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GNOM</dc:creator>
  <cp:lastModifiedBy>ZamMR</cp:lastModifiedBy>
  <cp:revision>99</cp:revision>
  <cp:lastPrinted>2013-02-01T09:26:00Z</cp:lastPrinted>
  <dcterms:created xsi:type="dcterms:W3CDTF">2013-02-11T09:57:00Z</dcterms:created>
  <dcterms:modified xsi:type="dcterms:W3CDTF">2019-03-25T10:04:00Z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0x010100AE6C56AD64D4654CBCC01CAFD9E33270</vt:lpwstr>
  </property>
</Properties>
</file>